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4993" w14:textId="5165F665" w:rsidR="00C73990" w:rsidRPr="00656750" w:rsidRDefault="00C73990" w:rsidP="00AC25B5">
      <w:pPr>
        <w:spacing w:after="0"/>
        <w:rPr>
          <w:b/>
          <w:sz w:val="32"/>
          <w:szCs w:val="32"/>
        </w:rPr>
      </w:pPr>
    </w:p>
    <w:p w14:paraId="0D28741B" w14:textId="08A5855D" w:rsidR="00656750" w:rsidRPr="00A1673B" w:rsidRDefault="00B2030C" w:rsidP="00AC25B5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>ASSEGNAZIONE DOCENTI</w:t>
      </w:r>
      <w:r w:rsidR="00A1673B">
        <w:rPr>
          <w:b/>
          <w:sz w:val="32"/>
          <w:szCs w:val="32"/>
        </w:rPr>
        <w:t xml:space="preserve"> </w:t>
      </w:r>
      <w:r w:rsidR="00A1673B" w:rsidRPr="00A1673B">
        <w:rPr>
          <w:b/>
          <w:sz w:val="24"/>
          <w:szCs w:val="24"/>
        </w:rPr>
        <w:t>SCUOLA PRIMARIA MARINA</w:t>
      </w:r>
    </w:p>
    <w:p w14:paraId="63FAF245" w14:textId="59C460AD" w:rsidR="00656750" w:rsidRPr="00A1673B" w:rsidRDefault="00A1673B" w:rsidP="00AC25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Docenti: </w:t>
      </w:r>
      <w:proofErr w:type="spellStart"/>
      <w:r>
        <w:rPr>
          <w:b/>
          <w:sz w:val="24"/>
          <w:szCs w:val="24"/>
        </w:rPr>
        <w:t>Cannito</w:t>
      </w:r>
      <w:proofErr w:type="spellEnd"/>
      <w:r>
        <w:rPr>
          <w:b/>
          <w:sz w:val="24"/>
          <w:szCs w:val="24"/>
        </w:rPr>
        <w:t xml:space="preserve"> 21 </w:t>
      </w:r>
      <w:proofErr w:type="gramStart"/>
      <w:r>
        <w:rPr>
          <w:b/>
          <w:sz w:val="24"/>
          <w:szCs w:val="24"/>
        </w:rPr>
        <w:t>ore  Tutino</w:t>
      </w:r>
      <w:proofErr w:type="gramEnd"/>
      <w:r>
        <w:rPr>
          <w:b/>
          <w:sz w:val="24"/>
          <w:szCs w:val="24"/>
        </w:rPr>
        <w:t xml:space="preserve"> 12 ore di L2</w:t>
      </w:r>
    </w:p>
    <w:tbl>
      <w:tblPr>
        <w:tblStyle w:val="Grigliatabella"/>
        <w:tblW w:w="4756" w:type="pct"/>
        <w:tblLook w:val="04A0" w:firstRow="1" w:lastRow="0" w:firstColumn="1" w:lastColumn="0" w:noHBand="0" w:noVBand="1"/>
      </w:tblPr>
      <w:tblGrid>
        <w:gridCol w:w="1757"/>
        <w:gridCol w:w="2064"/>
        <w:gridCol w:w="2415"/>
        <w:gridCol w:w="1881"/>
        <w:gridCol w:w="2359"/>
        <w:gridCol w:w="2791"/>
      </w:tblGrid>
      <w:tr w:rsidR="00A93AD0" w14:paraId="73677203" w14:textId="77777777" w:rsidTr="00A93AD0">
        <w:trPr>
          <w:trHeight w:val="341"/>
        </w:trPr>
        <w:tc>
          <w:tcPr>
            <w:tcW w:w="662" w:type="pct"/>
          </w:tcPr>
          <w:p w14:paraId="2D2D1F54" w14:textId="77777777" w:rsidR="00A93AD0" w:rsidRDefault="00A93AD0" w:rsidP="003E42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1^</w:t>
            </w:r>
          </w:p>
        </w:tc>
        <w:tc>
          <w:tcPr>
            <w:tcW w:w="778" w:type="pct"/>
          </w:tcPr>
          <w:p w14:paraId="3717A053" w14:textId="77777777" w:rsidR="00A93AD0" w:rsidRDefault="00A93AD0" w:rsidP="003E42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2^a</w:t>
            </w:r>
          </w:p>
        </w:tc>
        <w:tc>
          <w:tcPr>
            <w:tcW w:w="910" w:type="pct"/>
          </w:tcPr>
          <w:p w14:paraId="206E5C95" w14:textId="77777777" w:rsidR="00A93AD0" w:rsidRDefault="00A93AD0" w:rsidP="003E42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3^a</w:t>
            </w:r>
          </w:p>
        </w:tc>
        <w:tc>
          <w:tcPr>
            <w:tcW w:w="709" w:type="pct"/>
          </w:tcPr>
          <w:p w14:paraId="44E27E18" w14:textId="77777777" w:rsidR="00A93AD0" w:rsidRDefault="00A93AD0" w:rsidP="003E42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3^b(</w:t>
            </w:r>
            <w:r w:rsidRPr="00A93AD0">
              <w:rPr>
                <w:b/>
                <w:sz w:val="28"/>
                <w:szCs w:val="28"/>
              </w:rPr>
              <w:t>Cariglio)</w:t>
            </w:r>
          </w:p>
        </w:tc>
        <w:tc>
          <w:tcPr>
            <w:tcW w:w="889" w:type="pct"/>
          </w:tcPr>
          <w:p w14:paraId="400C40E0" w14:textId="77777777" w:rsidR="00A93AD0" w:rsidRDefault="00A93AD0" w:rsidP="003E42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4^</w:t>
            </w:r>
          </w:p>
        </w:tc>
        <w:tc>
          <w:tcPr>
            <w:tcW w:w="1052" w:type="pct"/>
          </w:tcPr>
          <w:p w14:paraId="3121A944" w14:textId="77777777" w:rsidR="00A93AD0" w:rsidRDefault="00A93AD0" w:rsidP="003E42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5^</w:t>
            </w:r>
          </w:p>
        </w:tc>
      </w:tr>
      <w:tr w:rsidR="00A93AD0" w:rsidRPr="0035323E" w14:paraId="344FADD6" w14:textId="77777777" w:rsidTr="00A93AD0">
        <w:trPr>
          <w:trHeight w:val="72"/>
        </w:trPr>
        <w:tc>
          <w:tcPr>
            <w:tcW w:w="662" w:type="pct"/>
          </w:tcPr>
          <w:p w14:paraId="628DD4E6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</w:p>
          <w:p w14:paraId="762D6679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Doc. De Seta</w:t>
            </w:r>
          </w:p>
          <w:p w14:paraId="46C137E0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16 ore</w:t>
            </w:r>
          </w:p>
          <w:p w14:paraId="7D897964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9 ita+2 sto+1 arte+ 2 geo+ 1 </w:t>
            </w:r>
            <w:proofErr w:type="spellStart"/>
            <w:r w:rsidRPr="0035323E">
              <w:rPr>
                <w:sz w:val="24"/>
                <w:szCs w:val="24"/>
              </w:rPr>
              <w:t>mus</w:t>
            </w:r>
            <w:proofErr w:type="spellEnd"/>
            <w:r w:rsidRPr="0035323E">
              <w:rPr>
                <w:sz w:val="24"/>
                <w:szCs w:val="24"/>
              </w:rPr>
              <w:t xml:space="preserve">+ 1 </w:t>
            </w:r>
            <w:proofErr w:type="spellStart"/>
            <w:r w:rsidRPr="0035323E">
              <w:rPr>
                <w:sz w:val="24"/>
                <w:szCs w:val="24"/>
              </w:rPr>
              <w:t>mot</w:t>
            </w:r>
            <w:proofErr w:type="spellEnd"/>
          </w:p>
          <w:p w14:paraId="1E02FC8C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 xml:space="preserve"> </w:t>
            </w:r>
            <w:r w:rsidRPr="0035323E">
              <w:rPr>
                <w:sz w:val="24"/>
                <w:szCs w:val="24"/>
              </w:rPr>
              <w:t>Doc. Picarella</w:t>
            </w:r>
          </w:p>
          <w:p w14:paraId="739F4D37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11 ore</w:t>
            </w:r>
          </w:p>
          <w:p w14:paraId="41622653" w14:textId="60CCE377" w:rsidR="00A93AD0" w:rsidRPr="0035323E" w:rsidRDefault="00AC4BA6" w:rsidP="003E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3AD0" w:rsidRPr="0035323E">
              <w:rPr>
                <w:sz w:val="24"/>
                <w:szCs w:val="24"/>
              </w:rPr>
              <w:t xml:space="preserve"> mate+ </w:t>
            </w: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ed.civica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+</w:t>
            </w:r>
            <w:r w:rsidR="00A93AD0" w:rsidRPr="0035323E">
              <w:rPr>
                <w:sz w:val="24"/>
                <w:szCs w:val="24"/>
              </w:rPr>
              <w:t>2 scienze</w:t>
            </w:r>
          </w:p>
          <w:p w14:paraId="6D6514FE" w14:textId="77777777" w:rsidR="00A93AD0" w:rsidRPr="0035323E" w:rsidRDefault="00A93AD0" w:rsidP="003E4282">
            <w:pPr>
              <w:rPr>
                <w:sz w:val="24"/>
                <w:szCs w:val="24"/>
              </w:rPr>
            </w:pPr>
          </w:p>
          <w:p w14:paraId="59E3421E" w14:textId="77777777" w:rsidR="00A93AD0" w:rsidRPr="00A3233A" w:rsidRDefault="00A93AD0" w:rsidP="003E4282">
            <w:pPr>
              <w:rPr>
                <w:b/>
                <w:color w:val="00B050"/>
                <w:sz w:val="24"/>
                <w:szCs w:val="24"/>
              </w:rPr>
            </w:pPr>
            <w:r w:rsidRPr="00A3233A">
              <w:rPr>
                <w:color w:val="00B050"/>
                <w:sz w:val="24"/>
                <w:szCs w:val="24"/>
              </w:rPr>
              <w:t xml:space="preserve">Inglese </w:t>
            </w:r>
            <w:r w:rsidRPr="00A3233A">
              <w:rPr>
                <w:b/>
                <w:color w:val="00B050"/>
                <w:sz w:val="24"/>
                <w:szCs w:val="24"/>
              </w:rPr>
              <w:t>Tutino</w:t>
            </w:r>
          </w:p>
          <w:p w14:paraId="7E6C5DD3" w14:textId="77777777" w:rsidR="00A93AD0" w:rsidRPr="00A3233A" w:rsidRDefault="00A93AD0" w:rsidP="003E4282">
            <w:pPr>
              <w:rPr>
                <w:b/>
                <w:color w:val="00B050"/>
                <w:sz w:val="24"/>
                <w:szCs w:val="24"/>
              </w:rPr>
            </w:pPr>
            <w:r w:rsidRPr="00A3233A">
              <w:rPr>
                <w:b/>
                <w:color w:val="00B050"/>
                <w:sz w:val="24"/>
                <w:szCs w:val="24"/>
              </w:rPr>
              <w:t>1 ore</w:t>
            </w:r>
          </w:p>
          <w:p w14:paraId="1E585B32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Religione</w:t>
            </w:r>
          </w:p>
          <w:p w14:paraId="3EAF443D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Bartoletti</w:t>
            </w:r>
          </w:p>
          <w:p w14:paraId="64D99F0A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2 ore</w:t>
            </w:r>
          </w:p>
          <w:p w14:paraId="0BB73C65" w14:textId="77777777" w:rsidR="00A93AD0" w:rsidRPr="0035323E" w:rsidRDefault="00A93AD0" w:rsidP="003E4282">
            <w:pPr>
              <w:rPr>
                <w:sz w:val="24"/>
                <w:szCs w:val="24"/>
              </w:rPr>
            </w:pPr>
          </w:p>
          <w:p w14:paraId="0F94A88A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 </w:t>
            </w:r>
          </w:p>
          <w:p w14:paraId="5512724D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</w:tcPr>
          <w:p w14:paraId="3FB7C858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</w:p>
          <w:p w14:paraId="088D9FAE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 xml:space="preserve">Doc. Carello </w:t>
            </w:r>
          </w:p>
          <w:p w14:paraId="3C33832B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11 h</w:t>
            </w:r>
          </w:p>
          <w:p w14:paraId="1F3BE1DD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8 </w:t>
            </w:r>
            <w:proofErr w:type="gramStart"/>
            <w:r w:rsidRPr="0035323E">
              <w:rPr>
                <w:sz w:val="24"/>
                <w:szCs w:val="24"/>
              </w:rPr>
              <w:t>ita/</w:t>
            </w:r>
            <w:proofErr w:type="spellStart"/>
            <w:r w:rsidRPr="0035323E">
              <w:rPr>
                <w:sz w:val="24"/>
                <w:szCs w:val="24"/>
              </w:rPr>
              <w:t>ed.civi</w:t>
            </w:r>
            <w:proofErr w:type="spellEnd"/>
            <w:r w:rsidRPr="0035323E">
              <w:rPr>
                <w:sz w:val="24"/>
                <w:szCs w:val="24"/>
              </w:rPr>
              <w:t>.+</w:t>
            </w:r>
            <w:proofErr w:type="gramEnd"/>
            <w:r w:rsidRPr="0035323E">
              <w:rPr>
                <w:sz w:val="24"/>
                <w:szCs w:val="24"/>
              </w:rPr>
              <w:t xml:space="preserve"> 2 educazioni</w:t>
            </w:r>
          </w:p>
          <w:p w14:paraId="57549B93" w14:textId="355D12C2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proofErr w:type="spellStart"/>
            <w:r w:rsidRPr="0035323E">
              <w:rPr>
                <w:b/>
                <w:sz w:val="24"/>
                <w:szCs w:val="24"/>
              </w:rPr>
              <w:t>Doc.</w:t>
            </w:r>
            <w:r w:rsidR="00F26326">
              <w:rPr>
                <w:b/>
                <w:sz w:val="24"/>
                <w:szCs w:val="24"/>
              </w:rPr>
              <w:t>P</w:t>
            </w:r>
            <w:r w:rsidRPr="0035323E">
              <w:rPr>
                <w:b/>
                <w:sz w:val="24"/>
                <w:szCs w:val="24"/>
              </w:rPr>
              <w:t>icarella</w:t>
            </w:r>
            <w:proofErr w:type="spellEnd"/>
          </w:p>
          <w:p w14:paraId="63E12A65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11ore</w:t>
            </w:r>
          </w:p>
          <w:p w14:paraId="50245648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(</w:t>
            </w:r>
            <w:proofErr w:type="spellStart"/>
            <w:r w:rsidRPr="0035323E">
              <w:rPr>
                <w:sz w:val="24"/>
                <w:szCs w:val="24"/>
              </w:rPr>
              <w:t>mat</w:t>
            </w:r>
            <w:proofErr w:type="spellEnd"/>
            <w:r w:rsidRPr="0035323E">
              <w:rPr>
                <w:sz w:val="24"/>
                <w:szCs w:val="24"/>
              </w:rPr>
              <w:t xml:space="preserve"> 8+2 scienze+1mot.)</w:t>
            </w:r>
          </w:p>
          <w:p w14:paraId="1D0EF016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Docente </w:t>
            </w:r>
            <w:proofErr w:type="spellStart"/>
            <w:r w:rsidRPr="0035323E">
              <w:rPr>
                <w:b/>
                <w:sz w:val="24"/>
                <w:szCs w:val="24"/>
              </w:rPr>
              <w:t>Cannito</w:t>
            </w:r>
            <w:proofErr w:type="spellEnd"/>
          </w:p>
          <w:p w14:paraId="611D2CFE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4 ore</w:t>
            </w:r>
          </w:p>
          <w:p w14:paraId="37540489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2 geo+ 2 </w:t>
            </w:r>
            <w:proofErr w:type="spellStart"/>
            <w:r w:rsidRPr="0035323E">
              <w:rPr>
                <w:sz w:val="24"/>
                <w:szCs w:val="24"/>
              </w:rPr>
              <w:t>stor</w:t>
            </w:r>
            <w:proofErr w:type="spellEnd"/>
          </w:p>
          <w:p w14:paraId="2D3EC3B4" w14:textId="77777777" w:rsidR="00A93AD0" w:rsidRPr="0035323E" w:rsidRDefault="00A93AD0" w:rsidP="003E4282">
            <w:pPr>
              <w:rPr>
                <w:sz w:val="24"/>
                <w:szCs w:val="24"/>
              </w:rPr>
            </w:pPr>
          </w:p>
          <w:p w14:paraId="5BE69240" w14:textId="77777777" w:rsidR="00A93AD0" w:rsidRPr="00A3233A" w:rsidRDefault="00A93AD0" w:rsidP="003E4282">
            <w:pPr>
              <w:rPr>
                <w:b/>
                <w:color w:val="00B050"/>
                <w:sz w:val="24"/>
                <w:szCs w:val="24"/>
              </w:rPr>
            </w:pPr>
            <w:r w:rsidRPr="00A3233A">
              <w:rPr>
                <w:b/>
                <w:color w:val="00B050"/>
                <w:sz w:val="24"/>
                <w:szCs w:val="24"/>
              </w:rPr>
              <w:t>Doc. Tutino</w:t>
            </w:r>
          </w:p>
          <w:p w14:paraId="3785947E" w14:textId="77777777" w:rsidR="00A93AD0" w:rsidRPr="00A3233A" w:rsidRDefault="00A93AD0" w:rsidP="003E4282">
            <w:pPr>
              <w:rPr>
                <w:color w:val="00B050"/>
                <w:sz w:val="24"/>
                <w:szCs w:val="24"/>
              </w:rPr>
            </w:pPr>
            <w:r w:rsidRPr="00A3233A">
              <w:rPr>
                <w:b/>
                <w:color w:val="00B050"/>
                <w:sz w:val="24"/>
                <w:szCs w:val="24"/>
              </w:rPr>
              <w:t>inglese</w:t>
            </w:r>
          </w:p>
          <w:p w14:paraId="1A9E6730" w14:textId="77777777" w:rsidR="00A93AD0" w:rsidRPr="00A3233A" w:rsidRDefault="00A93AD0" w:rsidP="003E4282">
            <w:pPr>
              <w:rPr>
                <w:color w:val="00B050"/>
                <w:sz w:val="24"/>
                <w:szCs w:val="24"/>
              </w:rPr>
            </w:pPr>
            <w:r w:rsidRPr="00A3233A">
              <w:rPr>
                <w:color w:val="00B050"/>
                <w:sz w:val="24"/>
                <w:szCs w:val="24"/>
              </w:rPr>
              <w:t xml:space="preserve"> 2 ore</w:t>
            </w:r>
          </w:p>
          <w:p w14:paraId="49E965DE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Religione Bartoletti</w:t>
            </w:r>
          </w:p>
          <w:p w14:paraId="19F5CFCA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2 ore</w:t>
            </w:r>
          </w:p>
          <w:p w14:paraId="06313F92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14:paraId="2A606695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</w:p>
          <w:p w14:paraId="4F4C31DA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Doc. Carello</w:t>
            </w:r>
          </w:p>
          <w:p w14:paraId="39215C3A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 xml:space="preserve"> </w:t>
            </w:r>
            <w:r w:rsidRPr="0035323E">
              <w:rPr>
                <w:sz w:val="24"/>
                <w:szCs w:val="24"/>
              </w:rPr>
              <w:t>11 h</w:t>
            </w:r>
          </w:p>
          <w:p w14:paraId="4FDBE35A" w14:textId="77777777" w:rsidR="0035323E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8 ita+2 sto+</w:t>
            </w:r>
          </w:p>
          <w:p w14:paraId="41ADDC12" w14:textId="4CCCBE8D" w:rsidR="00A93AD0" w:rsidRPr="0035323E" w:rsidRDefault="00AC4BA6" w:rsidP="003E4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b/>
                <w:sz w:val="24"/>
                <w:szCs w:val="24"/>
              </w:rPr>
              <w:t>mot</w:t>
            </w:r>
            <w:proofErr w:type="spellEnd"/>
          </w:p>
          <w:p w14:paraId="45E0795A" w14:textId="77777777" w:rsidR="0035323E" w:rsidRPr="0035323E" w:rsidRDefault="0035323E" w:rsidP="003E4282">
            <w:pPr>
              <w:rPr>
                <w:b/>
                <w:sz w:val="24"/>
                <w:szCs w:val="24"/>
              </w:rPr>
            </w:pPr>
          </w:p>
          <w:p w14:paraId="4F9C513A" w14:textId="77777777" w:rsidR="00A93AD0" w:rsidRPr="0035323E" w:rsidRDefault="00A93AD0" w:rsidP="00067426">
            <w:pPr>
              <w:rPr>
                <w:b/>
                <w:sz w:val="24"/>
                <w:szCs w:val="24"/>
              </w:rPr>
            </w:pPr>
            <w:proofErr w:type="spellStart"/>
            <w:r w:rsidRPr="0035323E">
              <w:rPr>
                <w:b/>
                <w:sz w:val="24"/>
                <w:szCs w:val="24"/>
              </w:rPr>
              <w:t>Doc.Cannito</w:t>
            </w:r>
            <w:proofErr w:type="spellEnd"/>
          </w:p>
          <w:p w14:paraId="3AE50E9D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14ore</w:t>
            </w:r>
          </w:p>
          <w:p w14:paraId="006E7023" w14:textId="65B6FCA4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8 </w:t>
            </w:r>
            <w:proofErr w:type="spellStart"/>
            <w:r w:rsidRPr="0035323E">
              <w:rPr>
                <w:sz w:val="24"/>
                <w:szCs w:val="24"/>
              </w:rPr>
              <w:t>mat</w:t>
            </w:r>
            <w:proofErr w:type="spellEnd"/>
            <w:r w:rsidRPr="0035323E">
              <w:rPr>
                <w:sz w:val="24"/>
                <w:szCs w:val="24"/>
              </w:rPr>
              <w:t>/</w:t>
            </w:r>
            <w:r w:rsidR="00AC4BA6">
              <w:rPr>
                <w:sz w:val="24"/>
                <w:szCs w:val="24"/>
              </w:rPr>
              <w:t xml:space="preserve"> ed </w:t>
            </w:r>
            <w:proofErr w:type="gramStart"/>
            <w:r w:rsidR="00AC4BA6">
              <w:rPr>
                <w:sz w:val="24"/>
                <w:szCs w:val="24"/>
              </w:rPr>
              <w:t>civ.+</w:t>
            </w:r>
            <w:proofErr w:type="gramEnd"/>
            <w:r w:rsidR="00AC4BA6">
              <w:rPr>
                <w:sz w:val="24"/>
                <w:szCs w:val="24"/>
              </w:rPr>
              <w:t xml:space="preserve"> 2 geogr+2Scienze</w:t>
            </w:r>
            <w:r w:rsidRPr="0035323E">
              <w:rPr>
                <w:sz w:val="24"/>
                <w:szCs w:val="24"/>
              </w:rPr>
              <w:t>+1 musi</w:t>
            </w:r>
            <w:r w:rsidR="00AC4BA6">
              <w:rPr>
                <w:sz w:val="24"/>
                <w:szCs w:val="24"/>
              </w:rPr>
              <w:t xml:space="preserve"> + 1 arte</w:t>
            </w:r>
          </w:p>
          <w:p w14:paraId="27D08CB0" w14:textId="77777777" w:rsidR="0035323E" w:rsidRPr="0035323E" w:rsidRDefault="0035323E" w:rsidP="003E4282">
            <w:pPr>
              <w:rPr>
                <w:sz w:val="24"/>
                <w:szCs w:val="24"/>
              </w:rPr>
            </w:pPr>
          </w:p>
          <w:p w14:paraId="06B20898" w14:textId="77777777" w:rsidR="0035323E" w:rsidRPr="0035323E" w:rsidRDefault="0035323E" w:rsidP="003E4282">
            <w:pPr>
              <w:rPr>
                <w:sz w:val="24"/>
                <w:szCs w:val="24"/>
              </w:rPr>
            </w:pPr>
          </w:p>
          <w:p w14:paraId="7700673A" w14:textId="77777777" w:rsidR="00A93AD0" w:rsidRPr="00A3233A" w:rsidRDefault="0035323E" w:rsidP="003E4282">
            <w:pPr>
              <w:rPr>
                <w:b/>
                <w:color w:val="00B050"/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 </w:t>
            </w:r>
            <w:r w:rsidRPr="00A3233A">
              <w:rPr>
                <w:color w:val="00B050"/>
                <w:sz w:val="24"/>
                <w:szCs w:val="24"/>
              </w:rPr>
              <w:t xml:space="preserve">Doc. </w:t>
            </w:r>
            <w:r w:rsidRPr="00A3233A">
              <w:rPr>
                <w:b/>
                <w:color w:val="00B050"/>
                <w:sz w:val="24"/>
                <w:szCs w:val="24"/>
              </w:rPr>
              <w:t>T</w:t>
            </w:r>
            <w:r w:rsidR="00A93AD0" w:rsidRPr="00A3233A">
              <w:rPr>
                <w:b/>
                <w:color w:val="00B050"/>
                <w:sz w:val="24"/>
                <w:szCs w:val="24"/>
              </w:rPr>
              <w:t>utino</w:t>
            </w:r>
          </w:p>
          <w:p w14:paraId="65850082" w14:textId="77777777" w:rsidR="00A93AD0" w:rsidRPr="00A3233A" w:rsidRDefault="00A93AD0" w:rsidP="003E4282">
            <w:pPr>
              <w:rPr>
                <w:b/>
                <w:color w:val="00B050"/>
                <w:sz w:val="24"/>
                <w:szCs w:val="24"/>
              </w:rPr>
            </w:pPr>
            <w:r w:rsidRPr="00A3233A">
              <w:rPr>
                <w:b/>
                <w:color w:val="00B050"/>
                <w:sz w:val="24"/>
                <w:szCs w:val="24"/>
              </w:rPr>
              <w:t>3 ore inglese</w:t>
            </w:r>
          </w:p>
          <w:p w14:paraId="3A717B21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Religione Bartoletti</w:t>
            </w:r>
          </w:p>
          <w:p w14:paraId="2E8D7D27" w14:textId="77777777" w:rsidR="00A93AD0" w:rsidRPr="0035323E" w:rsidRDefault="00A93AD0" w:rsidP="003E4282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 2 ore</w:t>
            </w:r>
          </w:p>
          <w:p w14:paraId="050704AF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pct"/>
          </w:tcPr>
          <w:p w14:paraId="69DB35EB" w14:textId="77777777" w:rsidR="00A93AD0" w:rsidRPr="0035323E" w:rsidRDefault="00A93AD0" w:rsidP="00A93AD0">
            <w:pPr>
              <w:rPr>
                <w:b/>
                <w:sz w:val="24"/>
                <w:szCs w:val="24"/>
              </w:rPr>
            </w:pPr>
          </w:p>
          <w:p w14:paraId="0AD862CF" w14:textId="77777777" w:rsidR="001729B8" w:rsidRPr="00313F42" w:rsidRDefault="001729B8" w:rsidP="001729B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Docente Pugliese</w:t>
            </w:r>
          </w:p>
          <w:p w14:paraId="2A534C15" w14:textId="77777777" w:rsidR="001729B8" w:rsidRPr="00177BA2" w:rsidRDefault="001729B8" w:rsidP="001729B8">
            <w:r>
              <w:t xml:space="preserve"> 15 </w:t>
            </w:r>
            <w:r w:rsidRPr="00177BA2">
              <w:t>ore</w:t>
            </w:r>
          </w:p>
          <w:p w14:paraId="589A93E6" w14:textId="77777777" w:rsidR="001729B8" w:rsidRDefault="001729B8" w:rsidP="001729B8">
            <w:proofErr w:type="gramStart"/>
            <w:r w:rsidRPr="00177BA2">
              <w:t>( 8</w:t>
            </w:r>
            <w:proofErr w:type="gramEnd"/>
            <w:r>
              <w:t xml:space="preserve">ita+2storia+1 arte+2 geo+ 1 musi+ 1 </w:t>
            </w:r>
            <w:proofErr w:type="spellStart"/>
            <w:r>
              <w:t>mot</w:t>
            </w:r>
            <w:proofErr w:type="spellEnd"/>
          </w:p>
          <w:p w14:paraId="3D28C954" w14:textId="77777777" w:rsidR="001729B8" w:rsidRPr="00177BA2" w:rsidRDefault="001729B8" w:rsidP="001729B8"/>
          <w:p w14:paraId="60C06F22" w14:textId="77777777" w:rsidR="001729B8" w:rsidRPr="006341C9" w:rsidRDefault="001729B8" w:rsidP="001729B8">
            <w:pPr>
              <w:rPr>
                <w:b/>
                <w:color w:val="FF0000"/>
              </w:rPr>
            </w:pPr>
            <w:r w:rsidRPr="006341C9">
              <w:rPr>
                <w:b/>
                <w:color w:val="FF0000"/>
              </w:rPr>
              <w:t xml:space="preserve">Docente </w:t>
            </w:r>
            <w:r>
              <w:rPr>
                <w:b/>
                <w:color w:val="FF0000"/>
              </w:rPr>
              <w:t>Santoro</w:t>
            </w:r>
          </w:p>
          <w:p w14:paraId="51746077" w14:textId="77777777" w:rsidR="001729B8" w:rsidRPr="006341C9" w:rsidRDefault="001729B8" w:rsidP="001729B8">
            <w:pPr>
              <w:rPr>
                <w:color w:val="FF0000"/>
              </w:rPr>
            </w:pPr>
            <w:r w:rsidRPr="006341C9">
              <w:rPr>
                <w:color w:val="FF0000"/>
              </w:rPr>
              <w:t>1</w:t>
            </w:r>
            <w:r>
              <w:rPr>
                <w:color w:val="FF0000"/>
              </w:rPr>
              <w:t>0</w:t>
            </w:r>
            <w:r w:rsidRPr="006341C9">
              <w:rPr>
                <w:color w:val="FF0000"/>
              </w:rPr>
              <w:t xml:space="preserve"> ore</w:t>
            </w:r>
          </w:p>
          <w:p w14:paraId="78A58B65" w14:textId="77777777" w:rsidR="001729B8" w:rsidRDefault="001729B8" w:rsidP="001729B8">
            <w:r>
              <w:t xml:space="preserve">8 mate+2 scie </w:t>
            </w:r>
          </w:p>
          <w:p w14:paraId="01E19D8D" w14:textId="77777777" w:rsidR="001729B8" w:rsidRPr="006341C9" w:rsidRDefault="001729B8" w:rsidP="001729B8"/>
          <w:p w14:paraId="4765E770" w14:textId="77777777" w:rsidR="001729B8" w:rsidRPr="00177BA2" w:rsidRDefault="001729B8" w:rsidP="001729B8"/>
          <w:p w14:paraId="2B6C9CE4" w14:textId="77777777" w:rsidR="001729B8" w:rsidRPr="00F2412D" w:rsidRDefault="001729B8" w:rsidP="001729B8">
            <w:pPr>
              <w:rPr>
                <w:b/>
              </w:rPr>
            </w:pPr>
            <w:r w:rsidRPr="00177BA2">
              <w:t xml:space="preserve"> </w:t>
            </w:r>
            <w:proofErr w:type="gramStart"/>
            <w:r>
              <w:rPr>
                <w:b/>
              </w:rPr>
              <w:t xml:space="preserve">Inglese </w:t>
            </w:r>
            <w:r w:rsidRPr="00F2412D">
              <w:rPr>
                <w:b/>
              </w:rPr>
              <w:t xml:space="preserve"> </w:t>
            </w:r>
            <w:r>
              <w:rPr>
                <w:b/>
              </w:rPr>
              <w:t>Tutino</w:t>
            </w:r>
            <w:proofErr w:type="gramEnd"/>
          </w:p>
          <w:p w14:paraId="00CBA236" w14:textId="77777777" w:rsidR="001729B8" w:rsidRDefault="001729B8" w:rsidP="001729B8">
            <w:r w:rsidRPr="00177BA2">
              <w:t>inglese = 3 ore</w:t>
            </w:r>
          </w:p>
          <w:p w14:paraId="1F1A9AC1" w14:textId="77777777" w:rsidR="001729B8" w:rsidRPr="00177BA2" w:rsidRDefault="001729B8" w:rsidP="001729B8"/>
          <w:p w14:paraId="5AAFAD3D" w14:textId="77777777" w:rsidR="001729B8" w:rsidRDefault="001729B8" w:rsidP="001729B8">
            <w:pPr>
              <w:rPr>
                <w:b/>
              </w:rPr>
            </w:pPr>
            <w:proofErr w:type="spellStart"/>
            <w:r>
              <w:rPr>
                <w:b/>
              </w:rPr>
              <w:t>Relig</w:t>
            </w:r>
            <w:proofErr w:type="spellEnd"/>
            <w:r>
              <w:rPr>
                <w:b/>
              </w:rPr>
              <w:t>. Bartoletti</w:t>
            </w:r>
          </w:p>
          <w:p w14:paraId="2095DB4F" w14:textId="77777777" w:rsidR="001729B8" w:rsidRPr="000957A4" w:rsidRDefault="001729B8" w:rsidP="001729B8">
            <w:pPr>
              <w:rPr>
                <w:b/>
              </w:rPr>
            </w:pPr>
            <w:r>
              <w:rPr>
                <w:b/>
              </w:rPr>
              <w:t>2 ore</w:t>
            </w:r>
          </w:p>
          <w:p w14:paraId="300B3546" w14:textId="77777777" w:rsidR="001729B8" w:rsidRPr="00EE75FA" w:rsidRDefault="001729B8" w:rsidP="001729B8">
            <w:pPr>
              <w:rPr>
                <w:b/>
                <w:sz w:val="24"/>
                <w:szCs w:val="24"/>
              </w:rPr>
            </w:pPr>
          </w:p>
          <w:p w14:paraId="19B06BEA" w14:textId="77777777" w:rsidR="00A93AD0" w:rsidRPr="0035323E" w:rsidRDefault="00A93AD0" w:rsidP="003D7EE5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14:paraId="2028A6EF" w14:textId="77777777" w:rsidR="00A93AD0" w:rsidRPr="0035323E" w:rsidRDefault="00A93AD0" w:rsidP="003D7EE5">
            <w:pPr>
              <w:rPr>
                <w:b/>
                <w:sz w:val="24"/>
                <w:szCs w:val="24"/>
              </w:rPr>
            </w:pPr>
          </w:p>
          <w:p w14:paraId="5298D7C5" w14:textId="77777777" w:rsidR="00A93AD0" w:rsidRPr="0035323E" w:rsidRDefault="00A93AD0" w:rsidP="003D7EE5">
            <w:pPr>
              <w:rPr>
                <w:b/>
                <w:sz w:val="24"/>
                <w:szCs w:val="24"/>
              </w:rPr>
            </w:pPr>
            <w:proofErr w:type="spellStart"/>
            <w:r w:rsidRPr="0035323E">
              <w:rPr>
                <w:b/>
                <w:sz w:val="24"/>
                <w:szCs w:val="24"/>
              </w:rPr>
              <w:t>Doc.Quercia</w:t>
            </w:r>
            <w:proofErr w:type="spellEnd"/>
          </w:p>
          <w:p w14:paraId="4C9A7C34" w14:textId="77777777" w:rsidR="00A93AD0" w:rsidRPr="0035323E" w:rsidRDefault="00A93AD0" w:rsidP="003D7EE5">
            <w:pPr>
              <w:rPr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 xml:space="preserve"> </w:t>
            </w:r>
            <w:r w:rsidRPr="0035323E">
              <w:rPr>
                <w:sz w:val="24"/>
                <w:szCs w:val="24"/>
              </w:rPr>
              <w:t>11 h</w:t>
            </w:r>
          </w:p>
          <w:p w14:paraId="5D9BB659" w14:textId="77777777" w:rsidR="00A93AD0" w:rsidRPr="0035323E" w:rsidRDefault="0035323E" w:rsidP="003D7EE5">
            <w:pPr>
              <w:rPr>
                <w:b/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8 ita+ 1 art+2 storia</w:t>
            </w:r>
            <w:r w:rsidR="00A93AD0" w:rsidRPr="0035323E">
              <w:rPr>
                <w:b/>
                <w:sz w:val="24"/>
                <w:szCs w:val="24"/>
              </w:rPr>
              <w:t>)</w:t>
            </w:r>
          </w:p>
          <w:p w14:paraId="39AF5DE8" w14:textId="77777777" w:rsidR="00A93AD0" w:rsidRPr="0035323E" w:rsidRDefault="00A93AD0" w:rsidP="003D7EE5">
            <w:pPr>
              <w:rPr>
                <w:b/>
                <w:sz w:val="24"/>
                <w:szCs w:val="24"/>
              </w:rPr>
            </w:pPr>
            <w:proofErr w:type="spellStart"/>
            <w:r w:rsidRPr="0035323E">
              <w:rPr>
                <w:b/>
                <w:sz w:val="24"/>
                <w:szCs w:val="24"/>
              </w:rPr>
              <w:t>Doc.Piemontese</w:t>
            </w:r>
            <w:proofErr w:type="spellEnd"/>
          </w:p>
          <w:p w14:paraId="17B26480" w14:textId="77777777" w:rsidR="00A93AD0" w:rsidRPr="0035323E" w:rsidRDefault="00A93AD0" w:rsidP="003D7EE5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11ore</w:t>
            </w:r>
          </w:p>
          <w:p w14:paraId="31C64676" w14:textId="05E12536" w:rsidR="00A93AD0" w:rsidRPr="0035323E" w:rsidRDefault="00A93AD0" w:rsidP="003D7EE5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(mat7+ 1 </w:t>
            </w:r>
            <w:proofErr w:type="gramStart"/>
            <w:r w:rsidRPr="0035323E">
              <w:rPr>
                <w:sz w:val="24"/>
                <w:szCs w:val="24"/>
              </w:rPr>
              <w:t>ed.civ.+</w:t>
            </w:r>
            <w:proofErr w:type="gramEnd"/>
            <w:r w:rsidRPr="0035323E">
              <w:rPr>
                <w:sz w:val="24"/>
                <w:szCs w:val="24"/>
              </w:rPr>
              <w:t xml:space="preserve">2Scienze+ </w:t>
            </w:r>
            <w:r w:rsidR="00AC4BA6">
              <w:rPr>
                <w:sz w:val="24"/>
                <w:szCs w:val="24"/>
              </w:rPr>
              <w:t xml:space="preserve">1 </w:t>
            </w:r>
            <w:proofErr w:type="spellStart"/>
            <w:r w:rsidR="00AC4BA6">
              <w:rPr>
                <w:sz w:val="24"/>
                <w:szCs w:val="24"/>
              </w:rPr>
              <w:t>mot</w:t>
            </w:r>
            <w:proofErr w:type="spellEnd"/>
            <w:r w:rsidRPr="0035323E">
              <w:rPr>
                <w:sz w:val="24"/>
                <w:szCs w:val="24"/>
              </w:rPr>
              <w:t>)</w:t>
            </w:r>
          </w:p>
          <w:p w14:paraId="1E89ED0B" w14:textId="77777777" w:rsidR="00A93AD0" w:rsidRPr="00A3233A" w:rsidRDefault="0035323E" w:rsidP="003D7EE5">
            <w:pPr>
              <w:rPr>
                <w:b/>
                <w:sz w:val="24"/>
                <w:szCs w:val="24"/>
              </w:rPr>
            </w:pPr>
            <w:r w:rsidRPr="00A3233A">
              <w:rPr>
                <w:b/>
                <w:sz w:val="24"/>
                <w:szCs w:val="24"/>
              </w:rPr>
              <w:t xml:space="preserve">Docente </w:t>
            </w:r>
            <w:proofErr w:type="spellStart"/>
            <w:r w:rsidRPr="00A3233A">
              <w:rPr>
                <w:b/>
                <w:sz w:val="24"/>
                <w:szCs w:val="24"/>
              </w:rPr>
              <w:t>Cannito</w:t>
            </w:r>
            <w:proofErr w:type="spellEnd"/>
          </w:p>
          <w:p w14:paraId="2C57801C" w14:textId="77777777" w:rsidR="0035323E" w:rsidRPr="00A3233A" w:rsidRDefault="0035323E" w:rsidP="003D7EE5">
            <w:pPr>
              <w:rPr>
                <w:b/>
                <w:sz w:val="24"/>
                <w:szCs w:val="24"/>
              </w:rPr>
            </w:pPr>
            <w:r w:rsidRPr="00A3233A">
              <w:rPr>
                <w:b/>
                <w:sz w:val="24"/>
                <w:szCs w:val="24"/>
              </w:rPr>
              <w:t>3 ore</w:t>
            </w:r>
          </w:p>
          <w:p w14:paraId="33DA8618" w14:textId="295D4396" w:rsidR="0035323E" w:rsidRDefault="00AC4BA6" w:rsidP="003D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geo + 1 </w:t>
            </w:r>
            <w:proofErr w:type="spellStart"/>
            <w:r>
              <w:rPr>
                <w:sz w:val="24"/>
                <w:szCs w:val="24"/>
              </w:rPr>
              <w:t>mus</w:t>
            </w:r>
            <w:proofErr w:type="spellEnd"/>
          </w:p>
          <w:p w14:paraId="61570AFA" w14:textId="77777777" w:rsidR="00A3233A" w:rsidRPr="0035323E" w:rsidRDefault="00A3233A" w:rsidP="003D7EE5">
            <w:pPr>
              <w:rPr>
                <w:sz w:val="24"/>
                <w:szCs w:val="24"/>
              </w:rPr>
            </w:pPr>
          </w:p>
          <w:p w14:paraId="634D04DD" w14:textId="77777777" w:rsidR="0035323E" w:rsidRPr="00A3233A" w:rsidRDefault="0035323E" w:rsidP="003D7EE5">
            <w:pPr>
              <w:rPr>
                <w:color w:val="00B050"/>
                <w:sz w:val="24"/>
                <w:szCs w:val="24"/>
              </w:rPr>
            </w:pPr>
            <w:r w:rsidRPr="00A3233A">
              <w:rPr>
                <w:color w:val="00B050"/>
                <w:sz w:val="24"/>
                <w:szCs w:val="24"/>
              </w:rPr>
              <w:t xml:space="preserve">Docente Tutino inglese </w:t>
            </w:r>
          </w:p>
          <w:p w14:paraId="1CC08FA5" w14:textId="77777777" w:rsidR="0035323E" w:rsidRPr="0035323E" w:rsidRDefault="0035323E" w:rsidP="003D7EE5">
            <w:pPr>
              <w:rPr>
                <w:color w:val="FF0000"/>
                <w:sz w:val="24"/>
                <w:szCs w:val="24"/>
              </w:rPr>
            </w:pPr>
            <w:r w:rsidRPr="00A3233A">
              <w:rPr>
                <w:color w:val="00B050"/>
                <w:sz w:val="24"/>
                <w:szCs w:val="24"/>
              </w:rPr>
              <w:t>3 ore</w:t>
            </w:r>
          </w:p>
          <w:p w14:paraId="22535C00" w14:textId="77777777" w:rsidR="00A93AD0" w:rsidRPr="0035323E" w:rsidRDefault="00A93AD0" w:rsidP="00E16F24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Religione</w:t>
            </w:r>
          </w:p>
          <w:p w14:paraId="72FD222C" w14:textId="77777777" w:rsidR="00A93AD0" w:rsidRPr="0035323E" w:rsidRDefault="00A93AD0" w:rsidP="00E16F24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2 ore Bartoletti</w:t>
            </w:r>
          </w:p>
          <w:p w14:paraId="7414D855" w14:textId="77777777" w:rsidR="00A93AD0" w:rsidRPr="0035323E" w:rsidRDefault="00A93AD0" w:rsidP="003D7EE5">
            <w:pPr>
              <w:rPr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14:paraId="5EBC39E0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</w:p>
          <w:p w14:paraId="76053019" w14:textId="77777777" w:rsidR="00A93AD0" w:rsidRPr="0035323E" w:rsidRDefault="00A93AD0" w:rsidP="003D7EE5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 xml:space="preserve">Doc. Quercia </w:t>
            </w:r>
          </w:p>
          <w:p w14:paraId="4013143C" w14:textId="77777777" w:rsidR="00A93AD0" w:rsidRPr="0035323E" w:rsidRDefault="00A93AD0" w:rsidP="003D7EE5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11 ore</w:t>
            </w:r>
          </w:p>
          <w:p w14:paraId="36FC2407" w14:textId="77777777" w:rsidR="00A93AD0" w:rsidRPr="0035323E" w:rsidRDefault="00A93AD0" w:rsidP="003D7EE5">
            <w:pPr>
              <w:rPr>
                <w:b/>
                <w:sz w:val="24"/>
                <w:szCs w:val="24"/>
              </w:rPr>
            </w:pPr>
            <w:proofErr w:type="gramStart"/>
            <w:r w:rsidRPr="0035323E">
              <w:rPr>
                <w:sz w:val="24"/>
                <w:szCs w:val="24"/>
              </w:rPr>
              <w:t>( ita</w:t>
            </w:r>
            <w:proofErr w:type="gramEnd"/>
            <w:r w:rsidRPr="0035323E">
              <w:rPr>
                <w:sz w:val="24"/>
                <w:szCs w:val="24"/>
              </w:rPr>
              <w:t>7 + 1 ed.civ.+3 Inglese</w:t>
            </w:r>
            <w:r w:rsidRPr="0035323E">
              <w:rPr>
                <w:b/>
                <w:sz w:val="24"/>
                <w:szCs w:val="24"/>
              </w:rPr>
              <w:t>)</w:t>
            </w:r>
          </w:p>
          <w:p w14:paraId="01FEFF68" w14:textId="77777777" w:rsidR="00A93AD0" w:rsidRPr="0035323E" w:rsidRDefault="00A93AD0" w:rsidP="003D7EE5">
            <w:pPr>
              <w:rPr>
                <w:b/>
                <w:sz w:val="24"/>
                <w:szCs w:val="24"/>
              </w:rPr>
            </w:pPr>
            <w:proofErr w:type="spellStart"/>
            <w:r w:rsidRPr="0035323E">
              <w:rPr>
                <w:b/>
                <w:sz w:val="24"/>
                <w:szCs w:val="24"/>
              </w:rPr>
              <w:t>Doc.Piemontese</w:t>
            </w:r>
            <w:proofErr w:type="spellEnd"/>
          </w:p>
          <w:p w14:paraId="2E98EA9C" w14:textId="77777777" w:rsidR="00A93AD0" w:rsidRPr="0035323E" w:rsidRDefault="00A93AD0" w:rsidP="003D7EE5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11 ore</w:t>
            </w:r>
          </w:p>
          <w:p w14:paraId="3B6D347F" w14:textId="77777777" w:rsidR="00A93AD0" w:rsidRPr="0035323E" w:rsidRDefault="00A93AD0" w:rsidP="003D7EE5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>(mat8+2Scienz+1arte</w:t>
            </w:r>
          </w:p>
          <w:p w14:paraId="6783C41A" w14:textId="77777777" w:rsidR="00A93AD0" w:rsidRPr="0035323E" w:rsidRDefault="00A93AD0" w:rsidP="003D7EE5">
            <w:pPr>
              <w:rPr>
                <w:b/>
                <w:sz w:val="24"/>
                <w:szCs w:val="24"/>
                <w:u w:val="single"/>
              </w:rPr>
            </w:pPr>
            <w:r w:rsidRPr="0035323E">
              <w:rPr>
                <w:b/>
                <w:sz w:val="24"/>
                <w:szCs w:val="24"/>
                <w:u w:val="single"/>
              </w:rPr>
              <w:t>Doc. De Seta</w:t>
            </w:r>
          </w:p>
          <w:p w14:paraId="4506FCBA" w14:textId="77777777" w:rsidR="00A93AD0" w:rsidRPr="0035323E" w:rsidRDefault="00A93AD0" w:rsidP="003D7EE5">
            <w:pPr>
              <w:rPr>
                <w:sz w:val="24"/>
                <w:szCs w:val="24"/>
                <w:u w:val="single"/>
              </w:rPr>
            </w:pPr>
            <w:r w:rsidRPr="0035323E">
              <w:rPr>
                <w:b/>
                <w:sz w:val="24"/>
                <w:szCs w:val="24"/>
                <w:u w:val="single"/>
              </w:rPr>
              <w:t xml:space="preserve"> </w:t>
            </w:r>
            <w:r w:rsidRPr="0035323E">
              <w:rPr>
                <w:sz w:val="24"/>
                <w:szCs w:val="24"/>
                <w:u w:val="single"/>
              </w:rPr>
              <w:t>6 ore</w:t>
            </w:r>
          </w:p>
          <w:p w14:paraId="381A38E6" w14:textId="77777777" w:rsidR="00A93AD0" w:rsidRPr="0035323E" w:rsidRDefault="00A93AD0" w:rsidP="003D7EE5">
            <w:pPr>
              <w:rPr>
                <w:sz w:val="24"/>
                <w:szCs w:val="24"/>
              </w:rPr>
            </w:pPr>
            <w:r w:rsidRPr="0035323E">
              <w:rPr>
                <w:sz w:val="24"/>
                <w:szCs w:val="24"/>
              </w:rPr>
              <w:t xml:space="preserve">2Sto+2 Geo+ 1 mus+1 </w:t>
            </w:r>
            <w:proofErr w:type="spellStart"/>
            <w:r w:rsidRPr="0035323E">
              <w:rPr>
                <w:sz w:val="24"/>
                <w:szCs w:val="24"/>
              </w:rPr>
              <w:t>mot</w:t>
            </w:r>
            <w:proofErr w:type="spellEnd"/>
          </w:p>
          <w:p w14:paraId="61059469" w14:textId="77777777" w:rsidR="00A93AD0" w:rsidRPr="0035323E" w:rsidRDefault="00A93AD0" w:rsidP="00E16F24">
            <w:pPr>
              <w:rPr>
                <w:sz w:val="24"/>
                <w:szCs w:val="24"/>
              </w:rPr>
            </w:pPr>
          </w:p>
          <w:p w14:paraId="2E1B7D93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Religione</w:t>
            </w:r>
          </w:p>
          <w:p w14:paraId="6FAD4CC9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  <w:r w:rsidRPr="0035323E">
              <w:rPr>
                <w:b/>
                <w:sz w:val="24"/>
                <w:szCs w:val="24"/>
              </w:rPr>
              <w:t>2 ore Bartoletti</w:t>
            </w:r>
          </w:p>
          <w:p w14:paraId="6667B9CC" w14:textId="77777777" w:rsidR="00A93AD0" w:rsidRPr="0035323E" w:rsidRDefault="00A93AD0" w:rsidP="003E4282">
            <w:pPr>
              <w:rPr>
                <w:b/>
                <w:sz w:val="24"/>
                <w:szCs w:val="24"/>
              </w:rPr>
            </w:pPr>
          </w:p>
        </w:tc>
      </w:tr>
    </w:tbl>
    <w:p w14:paraId="6AD68CCC" w14:textId="39079486" w:rsidR="0035323E" w:rsidRDefault="0035323E" w:rsidP="00763EE9">
      <w:pPr>
        <w:spacing w:after="0"/>
        <w:rPr>
          <w:b/>
          <w:sz w:val="28"/>
          <w:szCs w:val="28"/>
        </w:rPr>
      </w:pPr>
    </w:p>
    <w:p w14:paraId="72D9A734" w14:textId="22F05D85" w:rsidR="001729B8" w:rsidRDefault="001729B8" w:rsidP="00763EE9">
      <w:pPr>
        <w:spacing w:after="0"/>
        <w:rPr>
          <w:b/>
          <w:sz w:val="28"/>
          <w:szCs w:val="28"/>
        </w:rPr>
      </w:pPr>
    </w:p>
    <w:p w14:paraId="7A4072E2" w14:textId="15843174" w:rsidR="001729B8" w:rsidRDefault="001729B8" w:rsidP="00763EE9">
      <w:pPr>
        <w:spacing w:after="0"/>
        <w:rPr>
          <w:b/>
          <w:sz w:val="28"/>
          <w:szCs w:val="28"/>
        </w:rPr>
      </w:pPr>
    </w:p>
    <w:p w14:paraId="0B69F19B" w14:textId="7A667F34" w:rsidR="001729B8" w:rsidRDefault="001729B8" w:rsidP="00763EE9">
      <w:pPr>
        <w:spacing w:after="0"/>
        <w:rPr>
          <w:b/>
          <w:sz w:val="28"/>
          <w:szCs w:val="28"/>
        </w:rPr>
      </w:pPr>
    </w:p>
    <w:p w14:paraId="492ADB10" w14:textId="77777777" w:rsidR="001729B8" w:rsidRDefault="001729B8" w:rsidP="00763EE9">
      <w:pPr>
        <w:spacing w:after="0"/>
        <w:rPr>
          <w:b/>
          <w:sz w:val="28"/>
          <w:szCs w:val="28"/>
        </w:rPr>
      </w:pPr>
    </w:p>
    <w:p w14:paraId="1B98ED58" w14:textId="53956005" w:rsidR="00EA5036" w:rsidRPr="004854D5" w:rsidRDefault="001729B8" w:rsidP="004854D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Plesso Scarcelli – 5 CLASSI </w:t>
      </w:r>
    </w:p>
    <w:tbl>
      <w:tblPr>
        <w:tblStyle w:val="Grigliatabella"/>
        <w:tblW w:w="5348" w:type="pct"/>
        <w:tblInd w:w="-1027" w:type="dxa"/>
        <w:tblLayout w:type="fixed"/>
        <w:tblLook w:val="04A0" w:firstRow="1" w:lastRow="0" w:firstColumn="1" w:lastColumn="0" w:noHBand="0" w:noVBand="1"/>
      </w:tblPr>
      <w:tblGrid>
        <w:gridCol w:w="1988"/>
        <w:gridCol w:w="2152"/>
        <w:gridCol w:w="2412"/>
        <w:gridCol w:w="2128"/>
        <w:gridCol w:w="2411"/>
        <w:gridCol w:w="3828"/>
      </w:tblGrid>
      <w:tr w:rsidR="003C29D9" w14:paraId="6710A223" w14:textId="77777777" w:rsidTr="003C29D9">
        <w:trPr>
          <w:trHeight w:val="353"/>
        </w:trPr>
        <w:tc>
          <w:tcPr>
            <w:tcW w:w="666" w:type="pct"/>
          </w:tcPr>
          <w:p w14:paraId="70012FDC" w14:textId="77777777" w:rsidR="003C29D9" w:rsidRDefault="003C29D9" w:rsidP="00603B36">
            <w:pPr>
              <w:tabs>
                <w:tab w:val="right" w:pos="259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1^     </w:t>
            </w:r>
          </w:p>
        </w:tc>
        <w:tc>
          <w:tcPr>
            <w:tcW w:w="721" w:type="pct"/>
          </w:tcPr>
          <w:p w14:paraId="78960E58" w14:textId="1937A6C5" w:rsidR="003C29D9" w:rsidRDefault="003C29D9" w:rsidP="00603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2^</w:t>
            </w:r>
          </w:p>
        </w:tc>
        <w:tc>
          <w:tcPr>
            <w:tcW w:w="808" w:type="pct"/>
          </w:tcPr>
          <w:p w14:paraId="2FB136E3" w14:textId="77777777" w:rsidR="003C29D9" w:rsidRDefault="003C29D9" w:rsidP="00603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3^</w:t>
            </w:r>
          </w:p>
        </w:tc>
        <w:tc>
          <w:tcPr>
            <w:tcW w:w="713" w:type="pct"/>
          </w:tcPr>
          <w:p w14:paraId="3C93721D" w14:textId="77777777" w:rsidR="003C29D9" w:rsidRDefault="003C29D9" w:rsidP="00603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4^ </w:t>
            </w:r>
          </w:p>
        </w:tc>
        <w:tc>
          <w:tcPr>
            <w:tcW w:w="808" w:type="pct"/>
          </w:tcPr>
          <w:p w14:paraId="7F8D9F98" w14:textId="77777777" w:rsidR="003C29D9" w:rsidRDefault="003C29D9" w:rsidP="00603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5^ a</w:t>
            </w:r>
          </w:p>
        </w:tc>
        <w:tc>
          <w:tcPr>
            <w:tcW w:w="1283" w:type="pct"/>
          </w:tcPr>
          <w:p w14:paraId="19EAFDA0" w14:textId="7A0EF713" w:rsidR="003C29D9" w:rsidRDefault="003C29D9" w:rsidP="00603B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3° (</w:t>
            </w:r>
            <w:r w:rsidRPr="00076F8F">
              <w:rPr>
                <w:b/>
                <w:sz w:val="24"/>
                <w:szCs w:val="24"/>
              </w:rPr>
              <w:t>marina</w:t>
            </w:r>
            <w:r>
              <w:rPr>
                <w:b/>
                <w:sz w:val="24"/>
                <w:szCs w:val="24"/>
              </w:rPr>
              <w:t xml:space="preserve">) </w:t>
            </w:r>
            <w:r w:rsidRPr="00076F8F">
              <w:rPr>
                <w:b/>
                <w:sz w:val="20"/>
                <w:szCs w:val="20"/>
              </w:rPr>
              <w:t>insegnanti in comune</w:t>
            </w:r>
          </w:p>
        </w:tc>
      </w:tr>
      <w:tr w:rsidR="003C29D9" w:rsidRPr="00177BA2" w14:paraId="5448C3D9" w14:textId="77777777" w:rsidTr="003C29D9">
        <w:trPr>
          <w:trHeight w:val="127"/>
        </w:trPr>
        <w:tc>
          <w:tcPr>
            <w:tcW w:w="666" w:type="pct"/>
          </w:tcPr>
          <w:p w14:paraId="04290FB4" w14:textId="77777777" w:rsidR="003C29D9" w:rsidRPr="00313F42" w:rsidRDefault="003C29D9" w:rsidP="00603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Doc. Basile</w:t>
            </w:r>
          </w:p>
          <w:p w14:paraId="364C30F3" w14:textId="77777777" w:rsidR="003C29D9" w:rsidRDefault="003C29D9" w:rsidP="00603B36">
            <w:r w:rsidRPr="00F52380">
              <w:rPr>
                <w:sz w:val="24"/>
                <w:szCs w:val="24"/>
              </w:rPr>
              <w:t xml:space="preserve"> </w:t>
            </w:r>
            <w:r>
              <w:t xml:space="preserve">12 </w:t>
            </w:r>
            <w:r w:rsidRPr="00177BA2">
              <w:t>ore</w:t>
            </w:r>
          </w:p>
          <w:p w14:paraId="23FEBBD6" w14:textId="77777777" w:rsidR="003C29D9" w:rsidRDefault="003C29D9" w:rsidP="00603B36">
            <w:r>
              <w:t xml:space="preserve">(9 ita +1 arte+1 mus+1 </w:t>
            </w:r>
            <w:proofErr w:type="spellStart"/>
            <w:r>
              <w:t>mot</w:t>
            </w:r>
            <w:proofErr w:type="spellEnd"/>
          </w:p>
          <w:p w14:paraId="7E78C73F" w14:textId="77777777" w:rsidR="003C29D9" w:rsidRDefault="003C29D9" w:rsidP="00603B36"/>
          <w:p w14:paraId="7A80B92A" w14:textId="77777777" w:rsidR="003C29D9" w:rsidRPr="00E01F17" w:rsidRDefault="003C29D9" w:rsidP="00603B36">
            <w:r>
              <w:rPr>
                <w:b/>
              </w:rPr>
              <w:t>Doc. Marinelli</w:t>
            </w:r>
          </w:p>
          <w:p w14:paraId="374C7512" w14:textId="77777777" w:rsidR="003C29D9" w:rsidRDefault="003C29D9" w:rsidP="00603B36">
            <w:r>
              <w:t xml:space="preserve"> 11</w:t>
            </w:r>
            <w:r w:rsidRPr="00177BA2">
              <w:t>ore</w:t>
            </w:r>
            <w:r>
              <w:t xml:space="preserve"> </w:t>
            </w:r>
          </w:p>
          <w:p w14:paraId="0B341446" w14:textId="77777777" w:rsidR="003C29D9" w:rsidRDefault="003C29D9" w:rsidP="00603B36">
            <w:r>
              <w:t xml:space="preserve">9 </w:t>
            </w:r>
            <w:proofErr w:type="spellStart"/>
            <w:proofErr w:type="gramStart"/>
            <w:r>
              <w:t>mat</w:t>
            </w:r>
            <w:proofErr w:type="spellEnd"/>
            <w:r>
              <w:t>./</w:t>
            </w:r>
            <w:proofErr w:type="gramEnd"/>
            <w:r>
              <w:t xml:space="preserve">ed civ.+ 2 scienze </w:t>
            </w:r>
          </w:p>
          <w:p w14:paraId="67FA8803" w14:textId="77777777" w:rsidR="003C29D9" w:rsidRPr="00F26326" w:rsidRDefault="003C29D9" w:rsidP="00603B36">
            <w:pPr>
              <w:rPr>
                <w:b/>
                <w:bCs/>
              </w:rPr>
            </w:pPr>
            <w:r w:rsidRPr="00F26326">
              <w:rPr>
                <w:b/>
                <w:bCs/>
              </w:rPr>
              <w:t>Docente Caputo</w:t>
            </w:r>
          </w:p>
          <w:p w14:paraId="1140B8FA" w14:textId="77777777" w:rsidR="003C29D9" w:rsidRPr="00313F42" w:rsidRDefault="003C29D9" w:rsidP="00603B36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313F42">
              <w:rPr>
                <w:b/>
              </w:rPr>
              <w:t>ore</w:t>
            </w:r>
            <w:r>
              <w:rPr>
                <w:b/>
              </w:rPr>
              <w:t xml:space="preserve"> </w:t>
            </w:r>
          </w:p>
          <w:p w14:paraId="7B051925" w14:textId="77777777" w:rsidR="003C29D9" w:rsidRDefault="003C29D9" w:rsidP="00603B36">
            <w:r>
              <w:t>2 geo+2 storia</w:t>
            </w:r>
          </w:p>
          <w:p w14:paraId="340D9F46" w14:textId="77777777" w:rsidR="003C29D9" w:rsidRPr="00177BA2" w:rsidRDefault="003C29D9" w:rsidP="00603B36"/>
          <w:p w14:paraId="09A414CD" w14:textId="77777777" w:rsidR="003C29D9" w:rsidRDefault="003C29D9" w:rsidP="00603B36">
            <w:pPr>
              <w:rPr>
                <w:b/>
              </w:rPr>
            </w:pPr>
            <w:r>
              <w:rPr>
                <w:b/>
              </w:rPr>
              <w:t>Inglese Leone</w:t>
            </w:r>
          </w:p>
          <w:p w14:paraId="76BEC42D" w14:textId="77777777" w:rsidR="003C29D9" w:rsidRPr="00177BA2" w:rsidRDefault="003C29D9" w:rsidP="00603B36">
            <w:r>
              <w:t>1 ora</w:t>
            </w:r>
          </w:p>
          <w:p w14:paraId="0F78EC09" w14:textId="77777777" w:rsidR="003C29D9" w:rsidRPr="00E01F17" w:rsidRDefault="003C29D9" w:rsidP="00603B36">
            <w:pPr>
              <w:rPr>
                <w:b/>
              </w:rPr>
            </w:pPr>
            <w:r>
              <w:rPr>
                <w:b/>
              </w:rPr>
              <w:t xml:space="preserve">Religione </w:t>
            </w:r>
            <w:proofErr w:type="spellStart"/>
            <w:r>
              <w:rPr>
                <w:b/>
              </w:rPr>
              <w:t>Filella</w:t>
            </w:r>
            <w:proofErr w:type="spellEnd"/>
          </w:p>
          <w:p w14:paraId="2D03C826" w14:textId="77777777" w:rsidR="003C29D9" w:rsidRPr="00313F42" w:rsidRDefault="003C29D9" w:rsidP="00603B36">
            <w:r w:rsidRPr="00177BA2">
              <w:t xml:space="preserve"> 2 ore</w:t>
            </w:r>
          </w:p>
          <w:p w14:paraId="05221A19" w14:textId="77777777" w:rsidR="003C29D9" w:rsidRDefault="003C29D9" w:rsidP="00603B36">
            <w:pPr>
              <w:rPr>
                <w:sz w:val="24"/>
                <w:szCs w:val="24"/>
              </w:rPr>
            </w:pPr>
          </w:p>
          <w:p w14:paraId="084FDEB8" w14:textId="77777777" w:rsidR="003C29D9" w:rsidRPr="00741E9C" w:rsidRDefault="003C29D9" w:rsidP="00603B36">
            <w:pPr>
              <w:rPr>
                <w:sz w:val="24"/>
                <w:szCs w:val="24"/>
              </w:rPr>
            </w:pPr>
          </w:p>
          <w:p w14:paraId="7B1FDDB5" w14:textId="77777777" w:rsidR="003C29D9" w:rsidRPr="00EE75FA" w:rsidRDefault="003C29D9" w:rsidP="00603B36">
            <w:pPr>
              <w:rPr>
                <w:sz w:val="24"/>
                <w:szCs w:val="24"/>
              </w:rPr>
            </w:pPr>
            <w:r w:rsidRPr="00741E9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721" w:type="pct"/>
          </w:tcPr>
          <w:p w14:paraId="108950AF" w14:textId="77777777" w:rsidR="003C29D9" w:rsidRPr="00313F42" w:rsidRDefault="003C29D9" w:rsidP="00603B36">
            <w:pPr>
              <w:rPr>
                <w:b/>
                <w:sz w:val="24"/>
                <w:szCs w:val="24"/>
              </w:rPr>
            </w:pPr>
            <w:proofErr w:type="spellStart"/>
            <w:r w:rsidRPr="00313F42">
              <w:rPr>
                <w:b/>
                <w:sz w:val="24"/>
                <w:szCs w:val="24"/>
              </w:rPr>
              <w:t>Doc.Vilardo</w:t>
            </w:r>
            <w:proofErr w:type="spellEnd"/>
            <w:r w:rsidRPr="00313F42">
              <w:rPr>
                <w:b/>
                <w:sz w:val="24"/>
                <w:szCs w:val="24"/>
              </w:rPr>
              <w:t xml:space="preserve"> </w:t>
            </w:r>
          </w:p>
          <w:p w14:paraId="7EE8FAA6" w14:textId="77777777" w:rsidR="003C29D9" w:rsidRDefault="003C29D9" w:rsidP="00603B36">
            <w:r w:rsidRPr="00F52380">
              <w:rPr>
                <w:sz w:val="24"/>
                <w:szCs w:val="24"/>
              </w:rPr>
              <w:t xml:space="preserve"> </w:t>
            </w:r>
            <w:r>
              <w:t>13 ore</w:t>
            </w:r>
          </w:p>
          <w:p w14:paraId="4AE4B188" w14:textId="77777777" w:rsidR="003C29D9" w:rsidRDefault="003C29D9" w:rsidP="00603B36">
            <w:r>
              <w:t xml:space="preserve">9 (8 ita+ 1 </w:t>
            </w:r>
            <w:proofErr w:type="spellStart"/>
            <w:r>
              <w:t>ed.civ</w:t>
            </w:r>
            <w:proofErr w:type="spellEnd"/>
            <w:proofErr w:type="gramStart"/>
            <w:r>
              <w:t>.)+</w:t>
            </w:r>
            <w:proofErr w:type="gramEnd"/>
            <w:r>
              <w:t xml:space="preserve"> 2 storia+1 arte+ 1 </w:t>
            </w:r>
            <w:proofErr w:type="spellStart"/>
            <w:r>
              <w:t>mus</w:t>
            </w:r>
            <w:proofErr w:type="spellEnd"/>
          </w:p>
          <w:p w14:paraId="1A9F0E1C" w14:textId="77777777" w:rsidR="003C29D9" w:rsidRPr="00177BA2" w:rsidRDefault="003C29D9" w:rsidP="00603B36"/>
          <w:p w14:paraId="62ED0948" w14:textId="77777777" w:rsidR="003C29D9" w:rsidRPr="00313F42" w:rsidRDefault="003C29D9" w:rsidP="00603B36">
            <w:pPr>
              <w:rPr>
                <w:b/>
              </w:rPr>
            </w:pPr>
            <w:r w:rsidRPr="00177BA2">
              <w:rPr>
                <w:b/>
              </w:rPr>
              <w:t xml:space="preserve"> </w:t>
            </w:r>
            <w:r>
              <w:rPr>
                <w:b/>
              </w:rPr>
              <w:t>Docente</w:t>
            </w:r>
            <w:r w:rsidRPr="00313F42">
              <w:rPr>
                <w:b/>
              </w:rPr>
              <w:t xml:space="preserve"> Sansone</w:t>
            </w:r>
          </w:p>
          <w:p w14:paraId="3A8A0971" w14:textId="68202DFC" w:rsidR="003C29D9" w:rsidRDefault="003C29D9" w:rsidP="00603B36">
            <w:r>
              <w:t>11</w:t>
            </w:r>
            <w:r w:rsidRPr="00177BA2">
              <w:t>ore</w:t>
            </w:r>
          </w:p>
          <w:p w14:paraId="737ADABE" w14:textId="1CE52224" w:rsidR="003C29D9" w:rsidRDefault="003C29D9" w:rsidP="00603B36">
            <w:r>
              <w:t xml:space="preserve">8mat+2Scienz+ 1 </w:t>
            </w:r>
            <w:proofErr w:type="spellStart"/>
            <w:r>
              <w:t>mot</w:t>
            </w:r>
            <w:proofErr w:type="spellEnd"/>
          </w:p>
          <w:p w14:paraId="4B26A861" w14:textId="77777777" w:rsidR="003C29D9" w:rsidRPr="00C81FB9" w:rsidRDefault="003C29D9" w:rsidP="00603B36">
            <w:pPr>
              <w:rPr>
                <w:highlight w:val="yellow"/>
                <w:u w:val="single"/>
              </w:rPr>
            </w:pPr>
          </w:p>
          <w:p w14:paraId="251666BC" w14:textId="68FD2793" w:rsidR="003C29D9" w:rsidRDefault="003C29D9" w:rsidP="00603B36">
            <w:r>
              <w:t>Docente Pugliese</w:t>
            </w:r>
          </w:p>
          <w:p w14:paraId="03A08D94" w14:textId="77777777" w:rsidR="003C29D9" w:rsidRDefault="003C29D9" w:rsidP="00603B36">
            <w:r>
              <w:t>2 ore</w:t>
            </w:r>
          </w:p>
          <w:p w14:paraId="676FF770" w14:textId="1B556DB5" w:rsidR="003C29D9" w:rsidRDefault="003C29D9" w:rsidP="00603B36">
            <w:r>
              <w:t xml:space="preserve">geografia </w:t>
            </w:r>
          </w:p>
          <w:p w14:paraId="4D7465EB" w14:textId="77777777" w:rsidR="003C29D9" w:rsidRPr="00177BA2" w:rsidRDefault="003C29D9" w:rsidP="00603B36"/>
          <w:p w14:paraId="0576C73C" w14:textId="77777777" w:rsidR="003C29D9" w:rsidRPr="00E01F17" w:rsidRDefault="003C29D9" w:rsidP="00603B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Inglese Leone</w:t>
            </w:r>
          </w:p>
          <w:p w14:paraId="38C5FAA0" w14:textId="77777777" w:rsidR="003C29D9" w:rsidRDefault="003C29D9" w:rsidP="0060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  <w:p w14:paraId="1E2C9DF3" w14:textId="77777777" w:rsidR="003C29D9" w:rsidRDefault="003C29D9" w:rsidP="00603B36">
            <w:pPr>
              <w:rPr>
                <w:sz w:val="24"/>
                <w:szCs w:val="24"/>
              </w:rPr>
            </w:pPr>
          </w:p>
          <w:p w14:paraId="30B4343E" w14:textId="77777777" w:rsidR="003C29D9" w:rsidRPr="00E01F17" w:rsidRDefault="003C29D9" w:rsidP="00603B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01F17">
              <w:rPr>
                <w:b/>
                <w:sz w:val="24"/>
                <w:szCs w:val="24"/>
              </w:rPr>
              <w:t>Relig</w:t>
            </w:r>
            <w:r>
              <w:rPr>
                <w:b/>
                <w:sz w:val="24"/>
                <w:szCs w:val="24"/>
              </w:rPr>
              <w:t>ione</w:t>
            </w:r>
            <w:r w:rsidRPr="00E01F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01F17">
              <w:rPr>
                <w:b/>
                <w:sz w:val="24"/>
                <w:szCs w:val="24"/>
              </w:rPr>
              <w:t>Filella</w:t>
            </w:r>
            <w:proofErr w:type="spellEnd"/>
          </w:p>
          <w:p w14:paraId="0C44F483" w14:textId="77777777" w:rsidR="003C29D9" w:rsidRDefault="003C29D9" w:rsidP="00603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ore</w:t>
            </w:r>
          </w:p>
        </w:tc>
        <w:tc>
          <w:tcPr>
            <w:tcW w:w="808" w:type="pct"/>
          </w:tcPr>
          <w:p w14:paraId="4C64EBBA" w14:textId="77777777" w:rsidR="003C29D9" w:rsidRDefault="003C29D9" w:rsidP="00603B36">
            <w:pPr>
              <w:rPr>
                <w:b/>
              </w:rPr>
            </w:pPr>
            <w:r>
              <w:rPr>
                <w:b/>
              </w:rPr>
              <w:t>Docente Vilardo</w:t>
            </w:r>
          </w:p>
          <w:p w14:paraId="56B429DE" w14:textId="77777777" w:rsidR="003C29D9" w:rsidRPr="00313F42" w:rsidRDefault="003C29D9" w:rsidP="00603B36">
            <w:pPr>
              <w:rPr>
                <w:b/>
              </w:rPr>
            </w:pPr>
            <w:r>
              <w:rPr>
                <w:b/>
              </w:rPr>
              <w:t>9 ore</w:t>
            </w:r>
          </w:p>
          <w:p w14:paraId="58B707AF" w14:textId="77777777" w:rsidR="003C29D9" w:rsidRDefault="003C29D9" w:rsidP="00603B36">
            <w:r w:rsidRPr="00177BA2">
              <w:t>8 ore italiano</w:t>
            </w:r>
            <w:r>
              <w:t>+ 1 arte</w:t>
            </w:r>
          </w:p>
          <w:p w14:paraId="45C3BCE5" w14:textId="77777777" w:rsidR="003C29D9" w:rsidRPr="00177BA2" w:rsidRDefault="003C29D9" w:rsidP="00603B36"/>
          <w:p w14:paraId="01328067" w14:textId="77777777" w:rsidR="003C29D9" w:rsidRPr="00313F42" w:rsidRDefault="003C29D9" w:rsidP="00603B36">
            <w:pPr>
              <w:rPr>
                <w:b/>
              </w:rPr>
            </w:pPr>
            <w:r>
              <w:rPr>
                <w:b/>
              </w:rPr>
              <w:t>Docente Sansone</w:t>
            </w:r>
          </w:p>
          <w:p w14:paraId="09749AE1" w14:textId="77777777" w:rsidR="003C29D9" w:rsidRPr="00177BA2" w:rsidRDefault="003C29D9" w:rsidP="00603B36">
            <w:r w:rsidRPr="00177BA2">
              <w:t>11 ore</w:t>
            </w:r>
          </w:p>
          <w:p w14:paraId="59666AB3" w14:textId="77777777" w:rsidR="003C29D9" w:rsidRDefault="003C29D9" w:rsidP="00603B36">
            <w:r w:rsidRPr="00177BA2">
              <w:t>8</w:t>
            </w:r>
            <w:r>
              <w:t xml:space="preserve"> </w:t>
            </w:r>
            <w:proofErr w:type="gramStart"/>
            <w:r>
              <w:t>( 7</w:t>
            </w:r>
            <w:proofErr w:type="gramEnd"/>
            <w:r>
              <w:t xml:space="preserve">mate+ 1 ed. </w:t>
            </w:r>
            <w:proofErr w:type="gramStart"/>
            <w:r>
              <w:t>civ.)+</w:t>
            </w:r>
            <w:proofErr w:type="gramEnd"/>
            <w:r>
              <w:t xml:space="preserve"> 2 Scienze + 1 Motoria</w:t>
            </w:r>
          </w:p>
          <w:p w14:paraId="444A087D" w14:textId="77777777" w:rsidR="003C29D9" w:rsidRPr="00177BA2" w:rsidRDefault="003C29D9" w:rsidP="00603B36">
            <w:pPr>
              <w:rPr>
                <w:b/>
              </w:rPr>
            </w:pPr>
          </w:p>
          <w:p w14:paraId="67347874" w14:textId="77777777" w:rsidR="003C29D9" w:rsidRPr="00BE30FA" w:rsidRDefault="003C29D9" w:rsidP="00603B36">
            <w:pPr>
              <w:rPr>
                <w:b/>
                <w:u w:val="single"/>
              </w:rPr>
            </w:pPr>
            <w:r w:rsidRPr="00BE30FA">
              <w:rPr>
                <w:b/>
                <w:u w:val="single"/>
              </w:rPr>
              <w:t>Docente Caputo</w:t>
            </w:r>
          </w:p>
          <w:p w14:paraId="62FDDA32" w14:textId="77777777" w:rsidR="003C29D9" w:rsidRDefault="003C29D9" w:rsidP="00603B36">
            <w:r>
              <w:t xml:space="preserve"> 5 </w:t>
            </w:r>
            <w:r w:rsidRPr="00177BA2">
              <w:t>o</w:t>
            </w:r>
            <w:r>
              <w:t xml:space="preserve">re </w:t>
            </w:r>
            <w:proofErr w:type="gramStart"/>
            <w:r>
              <w:t>( 2</w:t>
            </w:r>
            <w:proofErr w:type="gramEnd"/>
            <w:r>
              <w:t xml:space="preserve"> sto+2 geo+1 musica</w:t>
            </w:r>
          </w:p>
          <w:p w14:paraId="44B9A0E0" w14:textId="77777777" w:rsidR="003C29D9" w:rsidRPr="00177BA2" w:rsidRDefault="003C29D9" w:rsidP="00603B36"/>
          <w:p w14:paraId="205D7856" w14:textId="77777777" w:rsidR="003C29D9" w:rsidRPr="00486AC6" w:rsidRDefault="003C29D9" w:rsidP="00603B36">
            <w:pPr>
              <w:rPr>
                <w:b/>
              </w:rPr>
            </w:pPr>
            <w:r>
              <w:t xml:space="preserve"> </w:t>
            </w:r>
            <w:r w:rsidRPr="00486AC6">
              <w:rPr>
                <w:b/>
              </w:rPr>
              <w:t>Inglese</w:t>
            </w:r>
            <w:r>
              <w:rPr>
                <w:b/>
              </w:rPr>
              <w:t xml:space="preserve"> Leone</w:t>
            </w:r>
          </w:p>
          <w:p w14:paraId="3CDE2F3E" w14:textId="77777777" w:rsidR="003C29D9" w:rsidRPr="00177BA2" w:rsidRDefault="003C29D9" w:rsidP="00603B36">
            <w:r>
              <w:t xml:space="preserve"> 3 ore</w:t>
            </w:r>
          </w:p>
          <w:p w14:paraId="32C7399D" w14:textId="77777777" w:rsidR="003C29D9" w:rsidRPr="00486AC6" w:rsidRDefault="003C29D9" w:rsidP="00603B36">
            <w:pPr>
              <w:rPr>
                <w:b/>
              </w:rPr>
            </w:pPr>
            <w:r>
              <w:rPr>
                <w:b/>
              </w:rPr>
              <w:t>Religione</w:t>
            </w:r>
            <w:r w:rsidRPr="00486AC6">
              <w:rPr>
                <w:b/>
              </w:rPr>
              <w:t xml:space="preserve"> </w:t>
            </w:r>
            <w:proofErr w:type="spellStart"/>
            <w:r w:rsidRPr="00486AC6">
              <w:rPr>
                <w:b/>
              </w:rPr>
              <w:t>Filella</w:t>
            </w:r>
            <w:proofErr w:type="spellEnd"/>
          </w:p>
          <w:p w14:paraId="1FF9F894" w14:textId="77777777" w:rsidR="003C29D9" w:rsidRPr="00177BA2" w:rsidRDefault="003C29D9" w:rsidP="00603B36">
            <w:r w:rsidRPr="00177BA2">
              <w:t xml:space="preserve"> 2 ore</w:t>
            </w:r>
          </w:p>
          <w:p w14:paraId="53C2169D" w14:textId="77777777" w:rsidR="003C29D9" w:rsidRPr="001A09CE" w:rsidRDefault="003C29D9" w:rsidP="00603B36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57EA5E80" w14:textId="77777777" w:rsidR="003C29D9" w:rsidRDefault="003C29D9" w:rsidP="00603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Basile</w:t>
            </w:r>
          </w:p>
          <w:p w14:paraId="553829B1" w14:textId="77777777" w:rsidR="003C29D9" w:rsidRPr="00313F42" w:rsidRDefault="003C29D9" w:rsidP="00603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ore</w:t>
            </w:r>
          </w:p>
          <w:p w14:paraId="66A4594B" w14:textId="77777777" w:rsidR="003C29D9" w:rsidRDefault="003C29D9" w:rsidP="00603B36">
            <w:r>
              <w:t xml:space="preserve">8 </w:t>
            </w:r>
            <w:r w:rsidRPr="00177BA2">
              <w:t>ore italiano</w:t>
            </w:r>
            <w:r>
              <w:t>+ 1 arte+1 musi</w:t>
            </w:r>
          </w:p>
          <w:p w14:paraId="4A0284F6" w14:textId="77777777" w:rsidR="003C29D9" w:rsidRPr="00177BA2" w:rsidRDefault="003C29D9" w:rsidP="00603B36"/>
          <w:p w14:paraId="5DB3AEBA" w14:textId="77777777" w:rsidR="003C29D9" w:rsidRPr="00313F42" w:rsidRDefault="003C29D9" w:rsidP="00603B36">
            <w:pPr>
              <w:rPr>
                <w:b/>
              </w:rPr>
            </w:pPr>
            <w:r>
              <w:rPr>
                <w:b/>
              </w:rPr>
              <w:t>Docente Marinelli</w:t>
            </w:r>
          </w:p>
          <w:p w14:paraId="5142FBD9" w14:textId="77777777" w:rsidR="003C29D9" w:rsidRPr="00177BA2" w:rsidRDefault="003C29D9" w:rsidP="00603B36">
            <w:r>
              <w:t>11</w:t>
            </w:r>
            <w:r w:rsidRPr="00177BA2">
              <w:t xml:space="preserve"> ore</w:t>
            </w:r>
          </w:p>
          <w:p w14:paraId="11C48B5A" w14:textId="77777777" w:rsidR="003C29D9" w:rsidRPr="00177BA2" w:rsidRDefault="003C29D9" w:rsidP="00603B36">
            <w:r>
              <w:t xml:space="preserve">8 </w:t>
            </w:r>
            <w:proofErr w:type="spellStart"/>
            <w:r w:rsidRPr="00177BA2">
              <w:t>Matem+</w:t>
            </w:r>
            <w:proofErr w:type="gramStart"/>
            <w:r>
              <w:t>ed</w:t>
            </w:r>
            <w:proofErr w:type="spellEnd"/>
            <w:proofErr w:type="gramEnd"/>
            <w:r>
              <w:t xml:space="preserve"> civi+ 2 scienze+ 1 </w:t>
            </w:r>
            <w:proofErr w:type="spellStart"/>
            <w:r>
              <w:t>mot</w:t>
            </w:r>
            <w:proofErr w:type="spellEnd"/>
            <w:r>
              <w:t>.</w:t>
            </w:r>
          </w:p>
          <w:p w14:paraId="3C22B52A" w14:textId="77777777" w:rsidR="003C29D9" w:rsidRPr="00177BA2" w:rsidRDefault="003C29D9" w:rsidP="00603B36"/>
          <w:p w14:paraId="1A8CF250" w14:textId="07A9B93B" w:rsidR="003C29D9" w:rsidRPr="00C001E0" w:rsidRDefault="003C29D9" w:rsidP="00603B36">
            <w:pPr>
              <w:rPr>
                <w:b/>
              </w:rPr>
            </w:pPr>
            <w:r w:rsidRPr="00C001E0">
              <w:rPr>
                <w:b/>
              </w:rPr>
              <w:t>Docente Pugliese</w:t>
            </w:r>
          </w:p>
          <w:p w14:paraId="2C38A9AD" w14:textId="77777777" w:rsidR="003C29D9" w:rsidRDefault="003C29D9" w:rsidP="00603B36">
            <w:r>
              <w:t xml:space="preserve"> 4 </w:t>
            </w:r>
            <w:r w:rsidRPr="00177BA2">
              <w:t>ore</w:t>
            </w:r>
          </w:p>
          <w:p w14:paraId="14D217AF" w14:textId="77777777" w:rsidR="003C29D9" w:rsidRPr="00177BA2" w:rsidRDefault="003C29D9" w:rsidP="00603B36">
            <w:r>
              <w:t>(2 geo+ 2 storia)</w:t>
            </w:r>
          </w:p>
          <w:p w14:paraId="5AE35323" w14:textId="77777777" w:rsidR="003C29D9" w:rsidRPr="00177BA2" w:rsidRDefault="003C29D9" w:rsidP="00603B36"/>
          <w:p w14:paraId="5DF95941" w14:textId="77777777" w:rsidR="003C29D9" w:rsidRPr="007D2C4D" w:rsidRDefault="003C29D9" w:rsidP="00603B36">
            <w:pPr>
              <w:rPr>
                <w:b/>
              </w:rPr>
            </w:pPr>
            <w:r w:rsidRPr="007D2C4D">
              <w:rPr>
                <w:b/>
              </w:rPr>
              <w:t xml:space="preserve">Inglese Leone </w:t>
            </w:r>
          </w:p>
          <w:p w14:paraId="41E1EFE6" w14:textId="77777777" w:rsidR="003C29D9" w:rsidRDefault="003C29D9" w:rsidP="00603B36">
            <w:r w:rsidRPr="00177BA2">
              <w:t>3 ore</w:t>
            </w:r>
          </w:p>
          <w:p w14:paraId="13BD29DE" w14:textId="77777777" w:rsidR="003C29D9" w:rsidRPr="00177BA2" w:rsidRDefault="003C29D9" w:rsidP="00603B36"/>
          <w:p w14:paraId="5AFBDEEC" w14:textId="77777777" w:rsidR="003C29D9" w:rsidRDefault="003C29D9" w:rsidP="00603B36">
            <w:r w:rsidRPr="007D2C4D">
              <w:rPr>
                <w:b/>
              </w:rPr>
              <w:t>Reli</w:t>
            </w:r>
            <w:r>
              <w:rPr>
                <w:b/>
              </w:rPr>
              <w:t xml:space="preserve">gione </w:t>
            </w:r>
            <w:proofErr w:type="spellStart"/>
            <w:r w:rsidRPr="007D2C4D">
              <w:rPr>
                <w:b/>
              </w:rPr>
              <w:t>Filella</w:t>
            </w:r>
            <w:proofErr w:type="spellEnd"/>
            <w:r>
              <w:t xml:space="preserve"> </w:t>
            </w:r>
          </w:p>
          <w:p w14:paraId="0BA3E332" w14:textId="77777777" w:rsidR="003C29D9" w:rsidRDefault="003C29D9" w:rsidP="00603B36">
            <w:r>
              <w:t>2 ore</w:t>
            </w:r>
          </w:p>
          <w:p w14:paraId="294FB860" w14:textId="77777777" w:rsidR="003C29D9" w:rsidRDefault="003C29D9" w:rsidP="00603B36"/>
          <w:p w14:paraId="72611217" w14:textId="77777777" w:rsidR="003C29D9" w:rsidRPr="001A09CE" w:rsidRDefault="003C29D9" w:rsidP="00603B36">
            <w:pPr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14:paraId="10FFE6AF" w14:textId="7A8C1BF8" w:rsidR="003C29D9" w:rsidRPr="007C1BAB" w:rsidRDefault="003C29D9" w:rsidP="00603B36">
            <w:pPr>
              <w:rPr>
                <w:b/>
                <w:bCs/>
                <w:color w:val="FF0000"/>
              </w:rPr>
            </w:pPr>
            <w:r w:rsidRPr="007C1BAB">
              <w:rPr>
                <w:b/>
                <w:bCs/>
                <w:color w:val="FF0000"/>
              </w:rPr>
              <w:t>Docente Santoro</w:t>
            </w:r>
          </w:p>
          <w:p w14:paraId="44417176" w14:textId="77777777" w:rsidR="003C29D9" w:rsidRPr="007C1BAB" w:rsidRDefault="003C29D9" w:rsidP="00603B36">
            <w:pPr>
              <w:rPr>
                <w:color w:val="FF0000"/>
              </w:rPr>
            </w:pPr>
            <w:r w:rsidRPr="007C1BAB">
              <w:rPr>
                <w:color w:val="FF0000"/>
              </w:rPr>
              <w:t>12 ore</w:t>
            </w:r>
          </w:p>
          <w:p w14:paraId="1DAA83F3" w14:textId="77777777" w:rsidR="003C29D9" w:rsidRDefault="003C29D9" w:rsidP="00603B36">
            <w:proofErr w:type="gramStart"/>
            <w:r>
              <w:t>( 8</w:t>
            </w:r>
            <w:proofErr w:type="gramEnd"/>
            <w:r>
              <w:t xml:space="preserve"> ita+ 1arte+2 storia+ 1 musica</w:t>
            </w:r>
          </w:p>
          <w:p w14:paraId="3525B0E7" w14:textId="77777777" w:rsidR="003C29D9" w:rsidRPr="00177BA2" w:rsidRDefault="003C29D9" w:rsidP="00603B36"/>
          <w:p w14:paraId="02005015" w14:textId="77777777" w:rsidR="003C29D9" w:rsidRPr="00BE30FA" w:rsidRDefault="003C29D9" w:rsidP="00603B36">
            <w:pPr>
              <w:rPr>
                <w:b/>
                <w:u w:val="single"/>
              </w:rPr>
            </w:pPr>
            <w:r w:rsidRPr="00BE30FA">
              <w:rPr>
                <w:b/>
                <w:u w:val="single"/>
              </w:rPr>
              <w:t>Doc. Caputo</w:t>
            </w:r>
          </w:p>
          <w:p w14:paraId="610CF804" w14:textId="77777777" w:rsidR="003C29D9" w:rsidRPr="00177BA2" w:rsidRDefault="003C29D9" w:rsidP="00603B36">
            <w:r>
              <w:t xml:space="preserve">13 </w:t>
            </w:r>
            <w:r w:rsidRPr="00177BA2">
              <w:t>ore</w:t>
            </w:r>
          </w:p>
          <w:p w14:paraId="499388BF" w14:textId="77777777" w:rsidR="003C29D9" w:rsidRDefault="003C29D9" w:rsidP="00603B36">
            <w:r>
              <w:t xml:space="preserve">8 </w:t>
            </w:r>
            <w:r w:rsidRPr="00177BA2">
              <w:t xml:space="preserve">(mat7+1 </w:t>
            </w:r>
            <w:proofErr w:type="spellStart"/>
            <w:r w:rsidRPr="00177BA2">
              <w:t>ed.civ</w:t>
            </w:r>
            <w:proofErr w:type="spellEnd"/>
            <w:r w:rsidRPr="00177BA2">
              <w:t>.</w:t>
            </w:r>
            <w:r>
              <w:t xml:space="preserve">) + 2 scie+ 2 </w:t>
            </w:r>
            <w:proofErr w:type="gramStart"/>
            <w:r>
              <w:t>geograf..</w:t>
            </w:r>
            <w:proofErr w:type="gramEnd"/>
            <w:r>
              <w:t>+1 motoria</w:t>
            </w:r>
          </w:p>
          <w:p w14:paraId="3BF1E952" w14:textId="77777777" w:rsidR="003C29D9" w:rsidRPr="00177BA2" w:rsidRDefault="003C29D9" w:rsidP="00603B36"/>
          <w:p w14:paraId="4A90B1C6" w14:textId="77777777" w:rsidR="003C29D9" w:rsidRPr="00F2412D" w:rsidRDefault="003C29D9" w:rsidP="00603B36">
            <w:pPr>
              <w:rPr>
                <w:b/>
              </w:rPr>
            </w:pPr>
            <w:r w:rsidRPr="00F2412D">
              <w:rPr>
                <w:b/>
              </w:rPr>
              <w:t>Inglese Leone</w:t>
            </w:r>
          </w:p>
          <w:p w14:paraId="2C00E19B" w14:textId="77777777" w:rsidR="003C29D9" w:rsidRDefault="003C29D9" w:rsidP="00603B36">
            <w:r w:rsidRPr="00177BA2">
              <w:t>3 ore</w:t>
            </w:r>
          </w:p>
          <w:p w14:paraId="38DBC7A2" w14:textId="77777777" w:rsidR="003C29D9" w:rsidRPr="00177BA2" w:rsidRDefault="003C29D9" w:rsidP="00603B36"/>
          <w:p w14:paraId="628660E6" w14:textId="4DA0F836" w:rsidR="003C29D9" w:rsidRDefault="00411F4C" w:rsidP="00603B36">
            <w:pPr>
              <w:rPr>
                <w:b/>
              </w:rPr>
            </w:pPr>
            <w:proofErr w:type="spellStart"/>
            <w:r>
              <w:rPr>
                <w:b/>
              </w:rPr>
              <w:t>Relig</w:t>
            </w:r>
            <w:proofErr w:type="spellEnd"/>
            <w:r>
              <w:rPr>
                <w:b/>
              </w:rPr>
              <w:t>. Ramundo</w:t>
            </w:r>
          </w:p>
          <w:p w14:paraId="58404998" w14:textId="77777777" w:rsidR="003C29D9" w:rsidRPr="000957A4" w:rsidRDefault="003C29D9" w:rsidP="00603B36">
            <w:pPr>
              <w:rPr>
                <w:b/>
              </w:rPr>
            </w:pPr>
            <w:r w:rsidRPr="000957A4">
              <w:rPr>
                <w:b/>
              </w:rPr>
              <w:t xml:space="preserve"> 2 ore</w:t>
            </w:r>
          </w:p>
        </w:tc>
        <w:tc>
          <w:tcPr>
            <w:tcW w:w="1283" w:type="pct"/>
          </w:tcPr>
          <w:p w14:paraId="2F36D856" w14:textId="722703F4" w:rsidR="003C29D9" w:rsidRPr="00313F42" w:rsidRDefault="003C29D9" w:rsidP="00603B36">
            <w:pPr>
              <w:rPr>
                <w:b/>
                <w:sz w:val="24"/>
                <w:szCs w:val="24"/>
              </w:rPr>
            </w:pPr>
            <w:r w:rsidRPr="00EE75F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Docente Pugliese</w:t>
            </w:r>
          </w:p>
          <w:p w14:paraId="66162951" w14:textId="09E2A86A" w:rsidR="003C29D9" w:rsidRPr="00177BA2" w:rsidRDefault="003C29D9" w:rsidP="00603B36">
            <w:r>
              <w:t xml:space="preserve"> 15 </w:t>
            </w:r>
            <w:r w:rsidRPr="00177BA2">
              <w:t>ore</w:t>
            </w:r>
          </w:p>
          <w:p w14:paraId="7B3BEC9A" w14:textId="355A00EF" w:rsidR="003C29D9" w:rsidRDefault="003C29D9" w:rsidP="00603B36">
            <w:proofErr w:type="gramStart"/>
            <w:r w:rsidRPr="00177BA2">
              <w:t>( 8</w:t>
            </w:r>
            <w:proofErr w:type="gramEnd"/>
            <w:r>
              <w:t xml:space="preserve">ita+2storia+1 arte+2 geo+ 1 musi+ 1 </w:t>
            </w:r>
            <w:proofErr w:type="spellStart"/>
            <w:r>
              <w:t>mot</w:t>
            </w:r>
            <w:proofErr w:type="spellEnd"/>
          </w:p>
          <w:p w14:paraId="44F0CA87" w14:textId="77777777" w:rsidR="003C29D9" w:rsidRPr="00177BA2" w:rsidRDefault="003C29D9" w:rsidP="00603B36"/>
          <w:p w14:paraId="64967D2D" w14:textId="76BBE414" w:rsidR="003C29D9" w:rsidRPr="006341C9" w:rsidRDefault="003C29D9" w:rsidP="00603B36">
            <w:pPr>
              <w:rPr>
                <w:b/>
                <w:color w:val="FF0000"/>
              </w:rPr>
            </w:pPr>
            <w:r w:rsidRPr="006341C9">
              <w:rPr>
                <w:b/>
                <w:color w:val="FF0000"/>
              </w:rPr>
              <w:t xml:space="preserve">Docente </w:t>
            </w:r>
            <w:r>
              <w:rPr>
                <w:b/>
                <w:color w:val="FF0000"/>
              </w:rPr>
              <w:t>Santoro</w:t>
            </w:r>
          </w:p>
          <w:p w14:paraId="7C4D02E8" w14:textId="38F127A4" w:rsidR="003C29D9" w:rsidRPr="006341C9" w:rsidRDefault="003C29D9" w:rsidP="00603B36">
            <w:pPr>
              <w:rPr>
                <w:color w:val="FF0000"/>
              </w:rPr>
            </w:pPr>
            <w:r w:rsidRPr="006341C9">
              <w:rPr>
                <w:color w:val="FF0000"/>
              </w:rPr>
              <w:t>1</w:t>
            </w:r>
            <w:r>
              <w:rPr>
                <w:color w:val="FF0000"/>
              </w:rPr>
              <w:t>0</w:t>
            </w:r>
            <w:r w:rsidRPr="006341C9">
              <w:rPr>
                <w:color w:val="FF0000"/>
              </w:rPr>
              <w:t xml:space="preserve"> ore</w:t>
            </w:r>
          </w:p>
          <w:p w14:paraId="31757D23" w14:textId="5A6E3BED" w:rsidR="003C29D9" w:rsidRDefault="003C29D9" w:rsidP="00603B36">
            <w:r>
              <w:t xml:space="preserve">8 mate+2 scie </w:t>
            </w:r>
          </w:p>
          <w:p w14:paraId="5B665A44" w14:textId="61C4A8D5" w:rsidR="003C29D9" w:rsidRPr="006341C9" w:rsidRDefault="003C29D9" w:rsidP="00603B36"/>
          <w:p w14:paraId="00A1B880" w14:textId="77777777" w:rsidR="003C29D9" w:rsidRPr="00177BA2" w:rsidRDefault="003C29D9" w:rsidP="00603B36"/>
          <w:p w14:paraId="572FB927" w14:textId="77777777" w:rsidR="003C29D9" w:rsidRPr="00F2412D" w:rsidRDefault="003C29D9" w:rsidP="00603B36">
            <w:pPr>
              <w:rPr>
                <w:b/>
              </w:rPr>
            </w:pPr>
            <w:r w:rsidRPr="00177BA2">
              <w:t xml:space="preserve"> </w:t>
            </w:r>
            <w:proofErr w:type="gramStart"/>
            <w:r>
              <w:rPr>
                <w:b/>
              </w:rPr>
              <w:t xml:space="preserve">Inglese </w:t>
            </w:r>
            <w:r w:rsidRPr="00F2412D">
              <w:rPr>
                <w:b/>
              </w:rPr>
              <w:t xml:space="preserve"> </w:t>
            </w:r>
            <w:r>
              <w:rPr>
                <w:b/>
              </w:rPr>
              <w:t>Tutino</w:t>
            </w:r>
            <w:proofErr w:type="gramEnd"/>
          </w:p>
          <w:p w14:paraId="5CDEDEEA" w14:textId="77777777" w:rsidR="003C29D9" w:rsidRDefault="003C29D9" w:rsidP="00603B36">
            <w:r w:rsidRPr="00177BA2">
              <w:t>inglese = 3 ore</w:t>
            </w:r>
          </w:p>
          <w:p w14:paraId="6D1AA2D4" w14:textId="77777777" w:rsidR="003C29D9" w:rsidRPr="00177BA2" w:rsidRDefault="003C29D9" w:rsidP="00603B36"/>
          <w:p w14:paraId="31E58778" w14:textId="2DEB899E" w:rsidR="003C29D9" w:rsidRDefault="0006722E" w:rsidP="00603B36">
            <w:pPr>
              <w:rPr>
                <w:b/>
              </w:rPr>
            </w:pPr>
            <w:proofErr w:type="spellStart"/>
            <w:r>
              <w:rPr>
                <w:b/>
              </w:rPr>
              <w:t>Relig.Bartoletti</w:t>
            </w:r>
            <w:proofErr w:type="spellEnd"/>
          </w:p>
          <w:p w14:paraId="4D8AC229" w14:textId="77777777" w:rsidR="003C29D9" w:rsidRPr="000957A4" w:rsidRDefault="003C29D9" w:rsidP="00603B36">
            <w:pPr>
              <w:rPr>
                <w:b/>
              </w:rPr>
            </w:pPr>
            <w:r>
              <w:rPr>
                <w:b/>
              </w:rPr>
              <w:t>2 ore</w:t>
            </w:r>
          </w:p>
          <w:p w14:paraId="5F47883E" w14:textId="77777777" w:rsidR="003C29D9" w:rsidRPr="00EE75FA" w:rsidRDefault="003C29D9" w:rsidP="00603B36">
            <w:pPr>
              <w:rPr>
                <w:b/>
                <w:sz w:val="24"/>
                <w:szCs w:val="24"/>
              </w:rPr>
            </w:pPr>
          </w:p>
          <w:p w14:paraId="56429B32" w14:textId="77777777" w:rsidR="003C29D9" w:rsidRPr="001A09CE" w:rsidRDefault="003C29D9" w:rsidP="00603B36">
            <w:pPr>
              <w:rPr>
                <w:sz w:val="24"/>
                <w:szCs w:val="24"/>
              </w:rPr>
            </w:pPr>
          </w:p>
        </w:tc>
      </w:tr>
    </w:tbl>
    <w:p w14:paraId="32C54805" w14:textId="5568B8F6" w:rsidR="00AF3AAF" w:rsidRDefault="00AF3AAF">
      <w:pPr>
        <w:rPr>
          <w:b/>
          <w:sz w:val="32"/>
          <w:szCs w:val="32"/>
        </w:rPr>
      </w:pPr>
    </w:p>
    <w:p w14:paraId="2A468FA3" w14:textId="0634CFEA" w:rsidR="00AF3AAF" w:rsidRDefault="007C2F73">
      <w:pPr>
        <w:rPr>
          <w:b/>
          <w:sz w:val="32"/>
          <w:szCs w:val="32"/>
        </w:rPr>
      </w:pPr>
      <w:r>
        <w:rPr>
          <w:b/>
          <w:sz w:val="32"/>
          <w:szCs w:val="32"/>
        </w:rPr>
        <w:t>Leone Isabella 2 ore a disposizione a Scarcelli</w:t>
      </w:r>
    </w:p>
    <w:p w14:paraId="7CCF69DF" w14:textId="77777777" w:rsidR="002A0B24" w:rsidRDefault="002A0B24">
      <w:pPr>
        <w:rPr>
          <w:b/>
          <w:sz w:val="32"/>
          <w:szCs w:val="32"/>
        </w:rPr>
      </w:pPr>
    </w:p>
    <w:p w14:paraId="0BB46A6C" w14:textId="0245228B" w:rsidR="0009524E" w:rsidRDefault="00C940BD" w:rsidP="00A1673B">
      <w:pPr>
        <w:spacing w:after="0" w:line="240" w:lineRule="auto"/>
        <w:rPr>
          <w:b/>
          <w:sz w:val="24"/>
          <w:szCs w:val="24"/>
        </w:rPr>
      </w:pPr>
      <w:r w:rsidRPr="00A1673B">
        <w:rPr>
          <w:b/>
          <w:sz w:val="24"/>
          <w:szCs w:val="24"/>
        </w:rPr>
        <w:lastRenderedPageBreak/>
        <w:t>CENTRO</w:t>
      </w:r>
      <w:r w:rsidR="000D558B" w:rsidRPr="00A1673B">
        <w:rPr>
          <w:b/>
          <w:sz w:val="24"/>
          <w:szCs w:val="24"/>
        </w:rPr>
        <w:t xml:space="preserve"> </w:t>
      </w:r>
      <w:r w:rsidR="00A1673B">
        <w:rPr>
          <w:b/>
          <w:sz w:val="24"/>
          <w:szCs w:val="24"/>
        </w:rPr>
        <w:t xml:space="preserve"> </w:t>
      </w:r>
    </w:p>
    <w:p w14:paraId="314AEC2A" w14:textId="62532761" w:rsidR="00A1673B" w:rsidRPr="00A1673B" w:rsidRDefault="00A1673B" w:rsidP="00A1673B">
      <w:pPr>
        <w:spacing w:after="0" w:line="240" w:lineRule="auto"/>
        <w:rPr>
          <w:b/>
          <w:sz w:val="24"/>
          <w:szCs w:val="24"/>
        </w:rPr>
      </w:pPr>
    </w:p>
    <w:tbl>
      <w:tblPr>
        <w:tblStyle w:val="Grigliatabella"/>
        <w:tblW w:w="4614" w:type="pct"/>
        <w:tblInd w:w="-5" w:type="dxa"/>
        <w:tblLook w:val="04A0" w:firstRow="1" w:lastRow="0" w:firstColumn="1" w:lastColumn="0" w:noHBand="0" w:noVBand="1"/>
      </w:tblPr>
      <w:tblGrid>
        <w:gridCol w:w="2687"/>
        <w:gridCol w:w="2425"/>
        <w:gridCol w:w="2680"/>
        <w:gridCol w:w="2471"/>
        <w:gridCol w:w="2608"/>
      </w:tblGrid>
      <w:tr w:rsidR="00B4606D" w14:paraId="0E25DA5D" w14:textId="77777777" w:rsidTr="006C0439">
        <w:trPr>
          <w:trHeight w:val="357"/>
        </w:trPr>
        <w:tc>
          <w:tcPr>
            <w:tcW w:w="1044" w:type="pct"/>
          </w:tcPr>
          <w:p w14:paraId="412D218B" w14:textId="77777777" w:rsidR="00B4606D" w:rsidRDefault="00B4606D" w:rsidP="006C04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42" w:type="pct"/>
          </w:tcPr>
          <w:p w14:paraId="7B6CAF14" w14:textId="77777777" w:rsidR="00B4606D" w:rsidRDefault="00B4606D" w:rsidP="006C04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2^</w:t>
            </w:r>
          </w:p>
        </w:tc>
        <w:tc>
          <w:tcPr>
            <w:tcW w:w="1041" w:type="pct"/>
          </w:tcPr>
          <w:p w14:paraId="13858D73" w14:textId="77777777" w:rsidR="00B4606D" w:rsidRDefault="00B4606D" w:rsidP="006C04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3^</w:t>
            </w:r>
          </w:p>
        </w:tc>
        <w:tc>
          <w:tcPr>
            <w:tcW w:w="960" w:type="pct"/>
          </w:tcPr>
          <w:p w14:paraId="05903FEF" w14:textId="77777777" w:rsidR="00B4606D" w:rsidRDefault="00B4606D" w:rsidP="006C04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4^</w:t>
            </w:r>
          </w:p>
        </w:tc>
        <w:tc>
          <w:tcPr>
            <w:tcW w:w="1013" w:type="pct"/>
          </w:tcPr>
          <w:p w14:paraId="09F16E6C" w14:textId="77777777" w:rsidR="00B4606D" w:rsidRDefault="00B4606D" w:rsidP="006C04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5^</w:t>
            </w:r>
          </w:p>
        </w:tc>
      </w:tr>
      <w:tr w:rsidR="00B4606D" w:rsidRPr="005138CC" w14:paraId="42A4B809" w14:textId="77777777" w:rsidTr="006C0439">
        <w:trPr>
          <w:trHeight w:val="5696"/>
        </w:trPr>
        <w:tc>
          <w:tcPr>
            <w:tcW w:w="1044" w:type="pct"/>
          </w:tcPr>
          <w:p w14:paraId="5D36CCF1" w14:textId="77777777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De Nitti</w:t>
            </w:r>
            <w:r>
              <w:rPr>
                <w:rFonts w:cstheme="minorHAnsi"/>
                <w:b/>
              </w:rPr>
              <w:t>s</w:t>
            </w:r>
          </w:p>
          <w:p w14:paraId="1A612B5F" w14:textId="77777777" w:rsidR="00B4606D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  <w:p w14:paraId="1CC98B9E" w14:textId="77777777" w:rsidR="00B4606D" w:rsidRPr="007710BC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 ita+1 arte+1 L2</w:t>
            </w:r>
          </w:p>
          <w:p w14:paraId="7AFDF766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Crocco</w:t>
            </w:r>
          </w:p>
          <w:p w14:paraId="7C08FD6F" w14:textId="77777777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11ore</w:t>
            </w:r>
          </w:p>
          <w:p w14:paraId="7FEF956A" w14:textId="146556CA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(</w:t>
            </w:r>
            <w:r w:rsidR="00353C06">
              <w:rPr>
                <w:rFonts w:cstheme="minorHAnsi"/>
              </w:rPr>
              <w:t>8</w:t>
            </w:r>
            <w:r w:rsidRPr="007B3F24">
              <w:rPr>
                <w:rFonts w:cstheme="minorHAnsi"/>
              </w:rPr>
              <w:t>mat+2Scien</w:t>
            </w:r>
            <w:r w:rsidR="00353C06">
              <w:rPr>
                <w:rFonts w:cstheme="minorHAnsi"/>
              </w:rPr>
              <w:t>ze+ Ed Civica)</w:t>
            </w:r>
          </w:p>
          <w:p w14:paraId="2543FAB8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Pighini</w:t>
            </w:r>
          </w:p>
          <w:p w14:paraId="3BF63E62" w14:textId="77777777" w:rsidR="00B4606D" w:rsidRPr="007B3F24" w:rsidRDefault="00B4606D" w:rsidP="006C043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7B3F24">
              <w:rPr>
                <w:rFonts w:cstheme="minorHAnsi"/>
              </w:rPr>
              <w:t xml:space="preserve"> ORE</w:t>
            </w:r>
          </w:p>
          <w:p w14:paraId="70C411C3" w14:textId="2981FE67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2 geo+2 sto</w:t>
            </w:r>
            <w:proofErr w:type="gramStart"/>
            <w:r w:rsidRPr="007B3F24">
              <w:rPr>
                <w:rFonts w:cstheme="minorHAnsi"/>
              </w:rPr>
              <w:t>/  +</w:t>
            </w:r>
            <w:proofErr w:type="gramEnd"/>
            <w:r w:rsidRPr="007B3F24">
              <w:rPr>
                <w:rFonts w:cstheme="minorHAnsi"/>
              </w:rPr>
              <w:t>1 m</w:t>
            </w:r>
            <w:r>
              <w:rPr>
                <w:rFonts w:cstheme="minorHAnsi"/>
              </w:rPr>
              <w:t xml:space="preserve">ot+1 </w:t>
            </w:r>
            <w:r w:rsidR="00353C06">
              <w:rPr>
                <w:rFonts w:cstheme="minorHAnsi"/>
              </w:rPr>
              <w:t>musica</w:t>
            </w:r>
          </w:p>
          <w:p w14:paraId="2CEA4FB7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DOCENTE </w:t>
            </w:r>
            <w:r>
              <w:rPr>
                <w:rFonts w:cstheme="minorHAnsi"/>
                <w:b/>
              </w:rPr>
              <w:t>De Nittis</w:t>
            </w:r>
          </w:p>
          <w:p w14:paraId="3400EC48" w14:textId="77777777" w:rsidR="00B4606D" w:rsidRPr="007B3F24" w:rsidRDefault="00B4606D" w:rsidP="006C0439">
            <w:pPr>
              <w:rPr>
                <w:rFonts w:cstheme="minorHAnsi"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  <w:r w:rsidRPr="007B3F24">
              <w:rPr>
                <w:rFonts w:cstheme="minorHAnsi"/>
              </w:rPr>
              <w:t xml:space="preserve">inglese = </w:t>
            </w:r>
            <w:r>
              <w:rPr>
                <w:rFonts w:cstheme="minorHAnsi"/>
              </w:rPr>
              <w:t>1 ora</w:t>
            </w:r>
          </w:p>
          <w:p w14:paraId="227566F7" w14:textId="4ADDA593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Religione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 w:rsidR="00EC17D4">
              <w:rPr>
                <w:rFonts w:cstheme="minorHAnsi"/>
                <w:b/>
              </w:rPr>
              <w:t>Filella</w:t>
            </w:r>
            <w:proofErr w:type="spellEnd"/>
          </w:p>
          <w:p w14:paraId="0CFBDF49" w14:textId="77777777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2 ore</w:t>
            </w:r>
          </w:p>
          <w:p w14:paraId="35B1A6EC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7B5D766F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</w:tc>
        <w:tc>
          <w:tcPr>
            <w:tcW w:w="942" w:type="pct"/>
          </w:tcPr>
          <w:p w14:paraId="4B958433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41FD6661" w14:textId="77777777" w:rsidR="00B4606D" w:rsidRPr="0054644E" w:rsidRDefault="00B4606D" w:rsidP="006C0439">
            <w:pPr>
              <w:rPr>
                <w:rFonts w:cstheme="minorHAnsi"/>
                <w:b/>
              </w:rPr>
            </w:pPr>
            <w:r w:rsidRPr="0054644E">
              <w:rPr>
                <w:rFonts w:cstheme="minorHAnsi"/>
                <w:b/>
              </w:rPr>
              <w:t>DOCENTE Pighini</w:t>
            </w:r>
          </w:p>
          <w:p w14:paraId="314D6683" w14:textId="77777777" w:rsidR="00B4606D" w:rsidRPr="00E230F3" w:rsidRDefault="00B4606D" w:rsidP="006C0439">
            <w:pPr>
              <w:rPr>
                <w:rFonts w:cstheme="minorHAnsi"/>
                <w:b/>
                <w:u w:val="single"/>
              </w:rPr>
            </w:pPr>
            <w:r w:rsidRPr="00E230F3">
              <w:rPr>
                <w:rFonts w:cstheme="minorHAnsi"/>
                <w:b/>
                <w:u w:val="single"/>
              </w:rPr>
              <w:t xml:space="preserve"> 1</w:t>
            </w:r>
            <w:r>
              <w:rPr>
                <w:rFonts w:cstheme="minorHAnsi"/>
                <w:b/>
                <w:u w:val="single"/>
              </w:rPr>
              <w:t xml:space="preserve">5 </w:t>
            </w:r>
            <w:r w:rsidRPr="00E230F3">
              <w:rPr>
                <w:rFonts w:cstheme="minorHAnsi"/>
                <w:b/>
                <w:u w:val="single"/>
              </w:rPr>
              <w:t>ore</w:t>
            </w:r>
          </w:p>
          <w:p w14:paraId="0162902D" w14:textId="00CA99CD" w:rsidR="00B4606D" w:rsidRPr="00590EA8" w:rsidRDefault="00B4606D" w:rsidP="006C0439">
            <w:pPr>
              <w:rPr>
                <w:rFonts w:cstheme="minorHAnsi"/>
                <w:u w:val="single"/>
              </w:rPr>
            </w:pPr>
            <w:r w:rsidRPr="00590EA8">
              <w:rPr>
                <w:rFonts w:cstheme="minorHAnsi"/>
                <w:u w:val="single"/>
              </w:rPr>
              <w:t>8 ita</w:t>
            </w:r>
            <w:r>
              <w:rPr>
                <w:rFonts w:cstheme="minorHAnsi"/>
                <w:u w:val="single"/>
              </w:rPr>
              <w:t>+</w:t>
            </w:r>
            <w:r w:rsidRPr="00590EA8">
              <w:rPr>
                <w:rFonts w:cstheme="minorHAnsi"/>
                <w:u w:val="single"/>
              </w:rPr>
              <w:t>2st+2ge+</w:t>
            </w:r>
            <w:r>
              <w:rPr>
                <w:rFonts w:cstheme="minorHAnsi"/>
                <w:u w:val="single"/>
              </w:rPr>
              <w:t xml:space="preserve"> 3 educazioni</w:t>
            </w:r>
          </w:p>
          <w:p w14:paraId="3D41C6FE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Docente Ponte</w:t>
            </w:r>
          </w:p>
          <w:p w14:paraId="1F7BE467" w14:textId="77777777" w:rsidR="00B4606D" w:rsidRPr="00590EA8" w:rsidRDefault="00B4606D" w:rsidP="006C0439">
            <w:pPr>
              <w:rPr>
                <w:rFonts w:cstheme="minorHAnsi"/>
              </w:rPr>
            </w:pPr>
            <w:r w:rsidRPr="00590EA8">
              <w:rPr>
                <w:rFonts w:cstheme="minorHAnsi"/>
              </w:rPr>
              <w:t>11 ore</w:t>
            </w:r>
          </w:p>
          <w:p w14:paraId="6EF61876" w14:textId="6674E5D0" w:rsidR="00B4606D" w:rsidRPr="00590EA8" w:rsidRDefault="00353C06" w:rsidP="006C043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B4606D" w:rsidRPr="00590EA8">
              <w:rPr>
                <w:rFonts w:cstheme="minorHAnsi"/>
              </w:rPr>
              <w:t>mate+ 2 scie</w:t>
            </w:r>
            <w:r>
              <w:rPr>
                <w:rFonts w:cstheme="minorHAnsi"/>
              </w:rPr>
              <w:t>+</w:t>
            </w:r>
            <w:r w:rsidR="005375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Ed. Civica</w:t>
            </w:r>
          </w:p>
          <w:p w14:paraId="721546EC" w14:textId="77777777" w:rsidR="00B4606D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Doc. inglese Tutino</w:t>
            </w:r>
          </w:p>
          <w:p w14:paraId="354EC6D8" w14:textId="77777777" w:rsidR="00B4606D" w:rsidRPr="00590EA8" w:rsidRDefault="00B4606D" w:rsidP="006C043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2</w:t>
            </w:r>
            <w:r w:rsidRPr="00590EA8">
              <w:rPr>
                <w:rFonts w:cstheme="minorHAnsi"/>
              </w:rPr>
              <w:t xml:space="preserve"> o</w:t>
            </w:r>
          </w:p>
          <w:p w14:paraId="2A2F10BB" w14:textId="777B28EB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Religione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 w:rsidR="00EC17D4">
              <w:rPr>
                <w:rFonts w:cstheme="minorHAnsi"/>
                <w:b/>
              </w:rPr>
              <w:t>Filella</w:t>
            </w:r>
            <w:proofErr w:type="spellEnd"/>
          </w:p>
          <w:p w14:paraId="6AA19B9D" w14:textId="77777777" w:rsidR="00B4606D" w:rsidRPr="00590EA8" w:rsidRDefault="00B4606D" w:rsidP="006C0439">
            <w:pPr>
              <w:rPr>
                <w:rFonts w:cstheme="minorHAnsi"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  <w:r w:rsidRPr="00590EA8">
              <w:rPr>
                <w:rFonts w:cstheme="minorHAnsi"/>
              </w:rPr>
              <w:t>2 ore</w:t>
            </w:r>
          </w:p>
          <w:p w14:paraId="54DBD364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104978C0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</w:tc>
        <w:tc>
          <w:tcPr>
            <w:tcW w:w="1041" w:type="pct"/>
          </w:tcPr>
          <w:p w14:paraId="6DAA13EC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30CB2B16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DOCENTE Ponte</w:t>
            </w:r>
          </w:p>
          <w:p w14:paraId="7D40C9A0" w14:textId="77777777" w:rsidR="00B4606D" w:rsidRPr="00E230F3" w:rsidRDefault="00B4606D" w:rsidP="006C0439">
            <w:pPr>
              <w:rPr>
                <w:rFonts w:cstheme="minorHAnsi"/>
                <w:b/>
                <w:u w:val="single"/>
              </w:rPr>
            </w:pPr>
            <w:r w:rsidRPr="00E230F3">
              <w:rPr>
                <w:rFonts w:cstheme="minorHAnsi"/>
                <w:b/>
                <w:u w:val="single"/>
              </w:rPr>
              <w:t>11 ore</w:t>
            </w:r>
          </w:p>
          <w:p w14:paraId="3983E8C6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8</w:t>
            </w:r>
            <w:r w:rsidRPr="00590EA8">
              <w:rPr>
                <w:rFonts w:cstheme="minorHAnsi"/>
              </w:rPr>
              <w:t xml:space="preserve"> </w:t>
            </w:r>
            <w:proofErr w:type="gramStart"/>
            <w:r w:rsidRPr="00590EA8">
              <w:rPr>
                <w:rFonts w:cstheme="minorHAnsi"/>
              </w:rPr>
              <w:t>ore  italiano</w:t>
            </w:r>
            <w:proofErr w:type="gramEnd"/>
            <w:r w:rsidRPr="00590EA8">
              <w:rPr>
                <w:rFonts w:cstheme="minorHAnsi"/>
              </w:rPr>
              <w:t xml:space="preserve"> +</w:t>
            </w:r>
            <w:r>
              <w:rPr>
                <w:rFonts w:cstheme="minorHAnsi"/>
              </w:rPr>
              <w:t>2 storia</w:t>
            </w:r>
            <w:r w:rsidRPr="00590EA8">
              <w:rPr>
                <w:rFonts w:cstheme="minorHAnsi"/>
              </w:rPr>
              <w:t xml:space="preserve"> 1 arte</w:t>
            </w:r>
          </w:p>
          <w:p w14:paraId="1485D244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DOCENTE </w:t>
            </w:r>
            <w:proofErr w:type="spellStart"/>
            <w:r w:rsidRPr="00E230F3">
              <w:rPr>
                <w:rFonts w:cstheme="minorHAnsi"/>
                <w:b/>
              </w:rPr>
              <w:t>Sciammarella</w:t>
            </w:r>
            <w:proofErr w:type="spellEnd"/>
          </w:p>
          <w:p w14:paraId="6CE0487A" w14:textId="77777777" w:rsidR="00B4606D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  <w:p w14:paraId="73495EFD" w14:textId="2EC15248" w:rsidR="00B4606D" w:rsidRPr="007B3F24" w:rsidRDefault="00353C06" w:rsidP="006C043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B4606D" w:rsidRPr="007B3F24">
              <w:rPr>
                <w:rFonts w:cstheme="minorHAnsi"/>
              </w:rPr>
              <w:t xml:space="preserve"> mat</w:t>
            </w:r>
            <w:r>
              <w:rPr>
                <w:rFonts w:cstheme="minorHAnsi"/>
              </w:rPr>
              <w:t>+1</w:t>
            </w:r>
            <w:r w:rsidR="00B4606D">
              <w:rPr>
                <w:rFonts w:cstheme="minorHAnsi"/>
              </w:rPr>
              <w:t xml:space="preserve"> </w:t>
            </w:r>
            <w:proofErr w:type="gramStart"/>
            <w:r w:rsidR="00B4606D">
              <w:rPr>
                <w:rFonts w:cstheme="minorHAnsi"/>
              </w:rPr>
              <w:t>ed</w:t>
            </w:r>
            <w:proofErr w:type="gramEnd"/>
            <w:r w:rsidR="00B4606D">
              <w:rPr>
                <w:rFonts w:cstheme="minorHAnsi"/>
              </w:rPr>
              <w:t xml:space="preserve"> civica</w:t>
            </w:r>
            <w:r w:rsidR="00B4606D" w:rsidRPr="007B3F24">
              <w:rPr>
                <w:rFonts w:cstheme="minorHAnsi"/>
              </w:rPr>
              <w:t xml:space="preserve">+ 2 scienze+2 geo+ 1 </w:t>
            </w:r>
            <w:proofErr w:type="spellStart"/>
            <w:r w:rsidR="00B4606D" w:rsidRPr="007B3F24">
              <w:rPr>
                <w:rFonts w:cstheme="minorHAnsi"/>
              </w:rPr>
              <w:t>mot</w:t>
            </w:r>
            <w:proofErr w:type="spellEnd"/>
            <w:r w:rsidR="00B4606D">
              <w:rPr>
                <w:rFonts w:cstheme="minorHAnsi"/>
              </w:rPr>
              <w:t>+ 1 musica</w:t>
            </w:r>
          </w:p>
          <w:p w14:paraId="60CDF4B0" w14:textId="77777777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inglese</w:t>
            </w:r>
          </w:p>
          <w:p w14:paraId="5830E99D" w14:textId="77777777" w:rsidR="00B4606D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Tutino </w:t>
            </w:r>
          </w:p>
          <w:p w14:paraId="677F1887" w14:textId="77777777" w:rsidR="00B4606D" w:rsidRPr="007B3F24" w:rsidRDefault="00B4606D" w:rsidP="006C043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7B3F24">
              <w:rPr>
                <w:rFonts w:cstheme="minorHAnsi"/>
              </w:rPr>
              <w:t xml:space="preserve"> ore</w:t>
            </w:r>
          </w:p>
          <w:p w14:paraId="11DCF3D9" w14:textId="4F4DD1EC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Religione</w:t>
            </w:r>
            <w:r w:rsidR="00EC17D4">
              <w:rPr>
                <w:rFonts w:cstheme="minorHAnsi"/>
                <w:b/>
              </w:rPr>
              <w:t xml:space="preserve"> </w:t>
            </w:r>
            <w:proofErr w:type="spellStart"/>
            <w:r w:rsidR="00EC17D4">
              <w:rPr>
                <w:rFonts w:cstheme="minorHAnsi"/>
                <w:b/>
              </w:rPr>
              <w:t>Filella</w:t>
            </w:r>
            <w:proofErr w:type="spellEnd"/>
          </w:p>
          <w:p w14:paraId="64838886" w14:textId="77777777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2 ore</w:t>
            </w:r>
          </w:p>
          <w:p w14:paraId="25195B77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58D6B574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</w:tc>
        <w:tc>
          <w:tcPr>
            <w:tcW w:w="960" w:type="pct"/>
          </w:tcPr>
          <w:p w14:paraId="3FFBF915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408F8195" w14:textId="77777777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Carnevale</w:t>
            </w:r>
          </w:p>
          <w:p w14:paraId="5C6AFAA2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11ore</w:t>
            </w:r>
          </w:p>
          <w:p w14:paraId="0F1DF9F6" w14:textId="67970BE9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8 ore italiano</w:t>
            </w:r>
            <w:r>
              <w:rPr>
                <w:rFonts w:cstheme="minorHAnsi"/>
              </w:rPr>
              <w:t xml:space="preserve">+ </w:t>
            </w:r>
            <w:r w:rsidR="00353C06">
              <w:rPr>
                <w:rFonts w:cstheme="minorHAnsi"/>
              </w:rPr>
              <w:t>3 L2</w:t>
            </w:r>
          </w:p>
          <w:p w14:paraId="0C0B156E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Crocco</w:t>
            </w:r>
          </w:p>
          <w:p w14:paraId="2041E63E" w14:textId="77777777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11 ore</w:t>
            </w:r>
          </w:p>
          <w:p w14:paraId="1B2AA4BA" w14:textId="6DAE8C27" w:rsidR="00B4606D" w:rsidRPr="007B3F24" w:rsidRDefault="00B4606D" w:rsidP="006C0439">
            <w:pPr>
              <w:rPr>
                <w:rFonts w:cstheme="minorHAnsi"/>
              </w:rPr>
            </w:pPr>
            <w:proofErr w:type="gramStart"/>
            <w:r w:rsidRPr="007B3F24">
              <w:rPr>
                <w:rFonts w:cstheme="minorHAnsi"/>
              </w:rPr>
              <w:t xml:space="preserve">( </w:t>
            </w:r>
            <w:r w:rsidR="00353C06">
              <w:rPr>
                <w:rFonts w:cstheme="minorHAnsi"/>
              </w:rPr>
              <w:t>7</w:t>
            </w:r>
            <w:proofErr w:type="gramEnd"/>
            <w:r w:rsidR="00353C06">
              <w:rPr>
                <w:rFonts w:cstheme="minorHAnsi"/>
              </w:rPr>
              <w:t xml:space="preserve"> </w:t>
            </w:r>
            <w:r w:rsidRPr="007B3F24">
              <w:rPr>
                <w:rFonts w:cstheme="minorHAnsi"/>
              </w:rPr>
              <w:t>mate</w:t>
            </w:r>
            <w:r w:rsidR="00353C06">
              <w:rPr>
                <w:rFonts w:cstheme="minorHAnsi"/>
              </w:rPr>
              <w:t>+ 1</w:t>
            </w:r>
            <w:r>
              <w:rPr>
                <w:rFonts w:cstheme="minorHAnsi"/>
              </w:rPr>
              <w:t>ed civica</w:t>
            </w:r>
            <w:r w:rsidRPr="007B3F24">
              <w:rPr>
                <w:rFonts w:cstheme="minorHAnsi"/>
              </w:rPr>
              <w:t>+</w:t>
            </w:r>
            <w:r>
              <w:rPr>
                <w:rFonts w:cstheme="minorHAnsi"/>
              </w:rPr>
              <w:t xml:space="preserve"> </w:t>
            </w:r>
            <w:r w:rsidRPr="007B3F24">
              <w:rPr>
                <w:rFonts w:cstheme="minorHAnsi"/>
              </w:rPr>
              <w:t xml:space="preserve">2Scienze+1 </w:t>
            </w:r>
            <w:proofErr w:type="spellStart"/>
            <w:r w:rsidRPr="007B3F24">
              <w:rPr>
                <w:rFonts w:cstheme="minorHAnsi"/>
              </w:rPr>
              <w:t>Mot</w:t>
            </w:r>
            <w:proofErr w:type="spellEnd"/>
            <w:r w:rsidRPr="007B3F24">
              <w:rPr>
                <w:rFonts w:cstheme="minorHAnsi"/>
              </w:rPr>
              <w:t>)</w:t>
            </w:r>
          </w:p>
          <w:p w14:paraId="4DFE42FE" w14:textId="178933CB" w:rsidR="00B4606D" w:rsidRDefault="00B4606D" w:rsidP="006C0439">
            <w:pPr>
              <w:rPr>
                <w:rFonts w:cstheme="minorHAnsi"/>
                <w:b/>
                <w:color w:val="00B050"/>
              </w:rPr>
            </w:pPr>
            <w:r w:rsidRPr="00AA6972">
              <w:rPr>
                <w:rFonts w:cstheme="minorHAnsi"/>
                <w:b/>
                <w:color w:val="00B050"/>
              </w:rPr>
              <w:t xml:space="preserve">Docente </w:t>
            </w:r>
            <w:r>
              <w:rPr>
                <w:rFonts w:cstheme="minorHAnsi"/>
                <w:b/>
                <w:color w:val="00B050"/>
              </w:rPr>
              <w:t>Tutino</w:t>
            </w:r>
          </w:p>
          <w:p w14:paraId="2E5CF8CB" w14:textId="1BB1CE82" w:rsidR="00B4606D" w:rsidRDefault="00B4606D" w:rsidP="006C04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geo </w:t>
            </w:r>
            <w:r w:rsidR="00353C06">
              <w:rPr>
                <w:rFonts w:cstheme="minorHAnsi"/>
              </w:rPr>
              <w:t>+2storia+1 musica</w:t>
            </w:r>
          </w:p>
          <w:p w14:paraId="3FC15A83" w14:textId="1FC276D3" w:rsidR="00B4606D" w:rsidRPr="005375C5" w:rsidRDefault="005375C5" w:rsidP="006C0439">
            <w:pPr>
              <w:rPr>
                <w:rFonts w:cstheme="minorHAnsi"/>
                <w:b/>
                <w:bCs/>
              </w:rPr>
            </w:pPr>
            <w:r w:rsidRPr="005375C5">
              <w:rPr>
                <w:rFonts w:cstheme="minorHAnsi"/>
                <w:b/>
                <w:bCs/>
              </w:rPr>
              <w:t>DOCENTE Pighini</w:t>
            </w:r>
          </w:p>
          <w:p w14:paraId="77BA3A77" w14:textId="57BC35BD" w:rsidR="00B4606D" w:rsidRPr="004922CA" w:rsidRDefault="00B4606D" w:rsidP="006C04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ora </w:t>
            </w:r>
            <w:r w:rsidR="005375C5">
              <w:rPr>
                <w:rFonts w:cstheme="minorHAnsi"/>
              </w:rPr>
              <w:t>Arte e Immagine</w:t>
            </w:r>
          </w:p>
          <w:p w14:paraId="77D69207" w14:textId="77777777" w:rsidR="00B4606D" w:rsidRPr="00524431" w:rsidRDefault="00B4606D" w:rsidP="006C0439">
            <w:pPr>
              <w:rPr>
                <w:rFonts w:cstheme="minorHAnsi"/>
                <w:b/>
                <w:u w:val="single"/>
              </w:rPr>
            </w:pPr>
          </w:p>
          <w:p w14:paraId="7DAD09B4" w14:textId="3425C8F4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Religione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 w:rsidR="00EC17D4">
              <w:rPr>
                <w:rFonts w:cstheme="minorHAnsi"/>
                <w:b/>
              </w:rPr>
              <w:t>Filella</w:t>
            </w:r>
            <w:proofErr w:type="spellEnd"/>
          </w:p>
          <w:p w14:paraId="725A45A2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E230F3">
              <w:rPr>
                <w:rFonts w:cstheme="minorHAnsi"/>
                <w:b/>
              </w:rPr>
              <w:t xml:space="preserve"> 2 ore</w:t>
            </w:r>
          </w:p>
          <w:p w14:paraId="0C2E52D0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</w:tc>
        <w:tc>
          <w:tcPr>
            <w:tcW w:w="1013" w:type="pct"/>
          </w:tcPr>
          <w:p w14:paraId="682BABE2" w14:textId="77777777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</w:p>
          <w:p w14:paraId="6E6DF163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Carnevale</w:t>
            </w:r>
          </w:p>
          <w:p w14:paraId="0AD25F93" w14:textId="77777777" w:rsidR="00B4606D" w:rsidRPr="007B3F24" w:rsidRDefault="00B4606D" w:rsidP="006C0439">
            <w:pPr>
              <w:rPr>
                <w:rFonts w:cstheme="minorHAnsi"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  <w:r w:rsidRPr="007B3F24">
              <w:rPr>
                <w:rFonts w:cstheme="minorHAnsi"/>
              </w:rPr>
              <w:t>11 ore</w:t>
            </w:r>
          </w:p>
          <w:p w14:paraId="43A94093" w14:textId="77777777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8 ita+3 L2</w:t>
            </w:r>
          </w:p>
          <w:p w14:paraId="4F1F2DC1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De Nittis</w:t>
            </w:r>
          </w:p>
          <w:p w14:paraId="7A2B2398" w14:textId="77777777" w:rsidR="00B4606D" w:rsidRDefault="00B4606D" w:rsidP="006C043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7B3F24">
              <w:rPr>
                <w:rFonts w:cstheme="minorHAnsi"/>
              </w:rPr>
              <w:t xml:space="preserve"> ore </w:t>
            </w:r>
          </w:p>
          <w:p w14:paraId="28A3A3AD" w14:textId="6C9D15DC" w:rsidR="00B4606D" w:rsidRPr="00EC17D4" w:rsidRDefault="00EC17D4" w:rsidP="006C043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B4606D">
              <w:rPr>
                <w:rFonts w:cstheme="minorHAnsi"/>
              </w:rPr>
              <w:t xml:space="preserve"> mate+ 2 </w:t>
            </w:r>
            <w:proofErr w:type="spellStart"/>
            <w:r w:rsidR="00B4606D">
              <w:rPr>
                <w:rFonts w:cstheme="minorHAnsi"/>
              </w:rPr>
              <w:t>scienz</w:t>
            </w:r>
            <w:proofErr w:type="spellEnd"/>
            <w:r>
              <w:rPr>
                <w:rFonts w:cstheme="minorHAnsi"/>
              </w:rPr>
              <w:t>/</w:t>
            </w:r>
            <w:proofErr w:type="gramStart"/>
            <w:r>
              <w:rPr>
                <w:rFonts w:cstheme="minorHAnsi"/>
              </w:rPr>
              <w:t>ed</w:t>
            </w:r>
            <w:proofErr w:type="gramEnd"/>
            <w:r>
              <w:rPr>
                <w:rFonts w:cstheme="minorHAnsi"/>
              </w:rPr>
              <w:t>, civica</w:t>
            </w:r>
            <w:r w:rsidR="00B4606D">
              <w:rPr>
                <w:rFonts w:cstheme="minorHAnsi"/>
              </w:rPr>
              <w:t xml:space="preserve">+1 </w:t>
            </w:r>
            <w:proofErr w:type="spellStart"/>
            <w:r w:rsidR="00B4606D">
              <w:rPr>
                <w:rFonts w:cstheme="minorHAnsi"/>
              </w:rPr>
              <w:t>mot</w:t>
            </w:r>
            <w:proofErr w:type="spellEnd"/>
          </w:p>
          <w:p w14:paraId="28CAE2F0" w14:textId="77777777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Docente </w:t>
            </w:r>
            <w:proofErr w:type="spellStart"/>
            <w:r w:rsidRPr="00E230F3">
              <w:rPr>
                <w:rFonts w:cstheme="minorHAnsi"/>
                <w:b/>
              </w:rPr>
              <w:t>Sciammarella</w:t>
            </w:r>
            <w:proofErr w:type="spellEnd"/>
          </w:p>
          <w:p w14:paraId="0A70E8C8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 ore</w:t>
            </w:r>
          </w:p>
          <w:p w14:paraId="289F0119" w14:textId="5912CF24" w:rsidR="00B4606D" w:rsidRPr="007B3F24" w:rsidRDefault="00B4606D" w:rsidP="006C0439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 xml:space="preserve">2 sto/+2 geo+ 1 arte+1 </w:t>
            </w:r>
            <w:proofErr w:type="spellStart"/>
            <w:r w:rsidRPr="007B3F24">
              <w:rPr>
                <w:rFonts w:cstheme="minorHAnsi"/>
              </w:rPr>
              <w:t>mus</w:t>
            </w:r>
            <w:proofErr w:type="spellEnd"/>
          </w:p>
          <w:p w14:paraId="76F9D7A6" w14:textId="77777777" w:rsidR="00B4606D" w:rsidRPr="007B3F24" w:rsidRDefault="00B4606D" w:rsidP="006C0439">
            <w:pPr>
              <w:rPr>
                <w:rFonts w:cstheme="minorHAnsi"/>
              </w:rPr>
            </w:pPr>
          </w:p>
          <w:p w14:paraId="69D2E4A7" w14:textId="77777777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Docente inglese Carnevale </w:t>
            </w:r>
          </w:p>
          <w:p w14:paraId="5A9AC37E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7E4A9708" w14:textId="289AF63C" w:rsidR="00B4606D" w:rsidRDefault="00B4606D" w:rsidP="006C0439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Religione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 w:rsidR="00EC17D4">
              <w:rPr>
                <w:rFonts w:cstheme="minorHAnsi"/>
                <w:b/>
              </w:rPr>
              <w:t>Filella</w:t>
            </w:r>
            <w:proofErr w:type="spellEnd"/>
          </w:p>
          <w:p w14:paraId="0E90FB15" w14:textId="77777777" w:rsidR="00B4606D" w:rsidRPr="00200967" w:rsidRDefault="00B4606D" w:rsidP="006C0439">
            <w:pPr>
              <w:rPr>
                <w:rFonts w:cstheme="minorHAnsi"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  <w:r w:rsidRPr="007B3F24">
              <w:rPr>
                <w:rFonts w:cstheme="minorHAnsi"/>
              </w:rPr>
              <w:t>2 ore</w:t>
            </w:r>
          </w:p>
          <w:p w14:paraId="6AFCFAC4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062D1C81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  <w:p w14:paraId="0BAB388A" w14:textId="77777777" w:rsidR="00B4606D" w:rsidRPr="00E230F3" w:rsidRDefault="00B4606D" w:rsidP="006C0439">
            <w:pPr>
              <w:rPr>
                <w:rFonts w:cstheme="minorHAnsi"/>
                <w:b/>
              </w:rPr>
            </w:pPr>
          </w:p>
        </w:tc>
      </w:tr>
    </w:tbl>
    <w:p w14:paraId="4F9A3E47" w14:textId="216276A2" w:rsidR="00AA6972" w:rsidRPr="00AA6972" w:rsidRDefault="00AA6972">
      <w:pPr>
        <w:rPr>
          <w:b/>
          <w:color w:val="FF0000"/>
          <w:sz w:val="24"/>
          <w:szCs w:val="24"/>
        </w:rPr>
      </w:pPr>
    </w:p>
    <w:p w14:paraId="1AB993E3" w14:textId="77777777" w:rsidR="004B7FE8" w:rsidRDefault="004B7FE8">
      <w:pPr>
        <w:rPr>
          <w:b/>
          <w:sz w:val="24"/>
          <w:szCs w:val="24"/>
        </w:rPr>
      </w:pPr>
    </w:p>
    <w:p w14:paraId="07C1EB25" w14:textId="0054AA4D" w:rsidR="00055360" w:rsidRDefault="00055360">
      <w:pPr>
        <w:rPr>
          <w:b/>
          <w:sz w:val="24"/>
          <w:szCs w:val="24"/>
        </w:rPr>
      </w:pPr>
    </w:p>
    <w:p w14:paraId="4B15F9D4" w14:textId="77777777" w:rsidR="00312A54" w:rsidRDefault="00312A54">
      <w:pPr>
        <w:rPr>
          <w:b/>
          <w:sz w:val="24"/>
          <w:szCs w:val="24"/>
        </w:rPr>
      </w:pPr>
    </w:p>
    <w:p w14:paraId="039D51E6" w14:textId="77777777" w:rsidR="008C3F99" w:rsidRDefault="00037751" w:rsidP="008C3F99">
      <w:pPr>
        <w:spacing w:after="0"/>
        <w:rPr>
          <w:b/>
          <w:sz w:val="28"/>
          <w:szCs w:val="28"/>
        </w:rPr>
      </w:pPr>
      <w:r w:rsidRPr="007B333F">
        <w:rPr>
          <w:b/>
          <w:sz w:val="28"/>
          <w:szCs w:val="28"/>
        </w:rPr>
        <w:lastRenderedPageBreak/>
        <w:t>CARIGLIO</w:t>
      </w:r>
    </w:p>
    <w:p w14:paraId="455B908A" w14:textId="77777777" w:rsidR="00FD30E2" w:rsidRDefault="004F6AE5" w:rsidP="008C3F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</w:t>
      </w:r>
      <w:proofErr w:type="gramStart"/>
      <w:r>
        <w:rPr>
          <w:b/>
          <w:sz w:val="24"/>
          <w:szCs w:val="24"/>
        </w:rPr>
        <w:t xml:space="preserve">3: </w:t>
      </w:r>
      <w:r w:rsidR="00FD30E2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pluriclasse</w:t>
      </w:r>
      <w:proofErr w:type="gramEnd"/>
      <w:r>
        <w:rPr>
          <w:b/>
          <w:color w:val="FF0000"/>
          <w:sz w:val="24"/>
          <w:szCs w:val="24"/>
        </w:rPr>
        <w:t xml:space="preserve"> 1^/2</w:t>
      </w:r>
      <w:r w:rsidR="00FD30E2" w:rsidRPr="00695F4B">
        <w:rPr>
          <w:b/>
          <w:color w:val="FF0000"/>
          <w:sz w:val="24"/>
          <w:szCs w:val="24"/>
        </w:rPr>
        <w:t>^</w:t>
      </w:r>
      <w:r>
        <w:rPr>
          <w:b/>
          <w:color w:val="FF0000"/>
          <w:sz w:val="24"/>
          <w:szCs w:val="24"/>
        </w:rPr>
        <w:t xml:space="preserve">- </w:t>
      </w:r>
      <w:r w:rsidR="008C3F99">
        <w:rPr>
          <w:b/>
          <w:color w:val="FF0000"/>
          <w:sz w:val="24"/>
          <w:szCs w:val="24"/>
        </w:rPr>
        <w:t>4- 5</w:t>
      </w:r>
    </w:p>
    <w:tbl>
      <w:tblPr>
        <w:tblStyle w:val="Grigliatabella"/>
        <w:tblW w:w="13690" w:type="dxa"/>
        <w:tblInd w:w="-998" w:type="dxa"/>
        <w:tblLook w:val="04A0" w:firstRow="1" w:lastRow="0" w:firstColumn="1" w:lastColumn="0" w:noHBand="0" w:noVBand="1"/>
      </w:tblPr>
      <w:tblGrid>
        <w:gridCol w:w="4646"/>
        <w:gridCol w:w="4019"/>
        <w:gridCol w:w="5025"/>
      </w:tblGrid>
      <w:tr w:rsidR="00F5134B" w14:paraId="6C4B71C4" w14:textId="77777777" w:rsidTr="00312A54">
        <w:trPr>
          <w:trHeight w:val="943"/>
        </w:trPr>
        <w:tc>
          <w:tcPr>
            <w:tcW w:w="4646" w:type="dxa"/>
          </w:tcPr>
          <w:p w14:paraId="64C4C982" w14:textId="054D3003" w:rsidR="00F5134B" w:rsidRPr="00972330" w:rsidRDefault="00F5134B" w:rsidP="00572D2F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1^/ 2^</w:t>
            </w:r>
          </w:p>
        </w:tc>
        <w:tc>
          <w:tcPr>
            <w:tcW w:w="4019" w:type="dxa"/>
          </w:tcPr>
          <w:p w14:paraId="24861F7B" w14:textId="77777777" w:rsidR="00F5134B" w:rsidRPr="00972330" w:rsidRDefault="00F5134B" w:rsidP="00572D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4^</w:t>
            </w:r>
          </w:p>
        </w:tc>
        <w:tc>
          <w:tcPr>
            <w:tcW w:w="5025" w:type="dxa"/>
          </w:tcPr>
          <w:p w14:paraId="48728454" w14:textId="77777777" w:rsidR="00F5134B" w:rsidRPr="00EB6F69" w:rsidRDefault="00F5134B" w:rsidP="00572D2F">
            <w:pPr>
              <w:rPr>
                <w:b/>
                <w:sz w:val="28"/>
                <w:szCs w:val="28"/>
                <w:highlight w:val="blue"/>
              </w:rPr>
            </w:pPr>
            <w:r w:rsidRPr="004F6AE5">
              <w:rPr>
                <w:b/>
                <w:sz w:val="28"/>
                <w:szCs w:val="28"/>
              </w:rPr>
              <w:t xml:space="preserve">      5^</w:t>
            </w:r>
          </w:p>
        </w:tc>
      </w:tr>
      <w:tr w:rsidR="00F5134B" w14:paraId="5C04364E" w14:textId="77777777" w:rsidTr="00312A54">
        <w:trPr>
          <w:trHeight w:val="1982"/>
        </w:trPr>
        <w:tc>
          <w:tcPr>
            <w:tcW w:w="4646" w:type="dxa"/>
          </w:tcPr>
          <w:p w14:paraId="25585195" w14:textId="77777777" w:rsidR="00F5134B" w:rsidRDefault="00F5134B" w:rsidP="00572D2F">
            <w:pPr>
              <w:rPr>
                <w:b/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 xml:space="preserve">Docente: </w:t>
            </w:r>
            <w:r>
              <w:rPr>
                <w:b/>
                <w:sz w:val="24"/>
                <w:szCs w:val="24"/>
              </w:rPr>
              <w:t>Agostino</w:t>
            </w:r>
          </w:p>
          <w:p w14:paraId="483E91D4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ore</w:t>
            </w:r>
          </w:p>
          <w:p w14:paraId="236D3D8C" w14:textId="630135CB" w:rsidR="00F5134B" w:rsidRPr="00EA73BF" w:rsidRDefault="00F5134B" w:rsidP="004F6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9  Italiano</w:t>
            </w:r>
            <w:proofErr w:type="gramEnd"/>
            <w:r>
              <w:rPr>
                <w:sz w:val="24"/>
                <w:szCs w:val="24"/>
              </w:rPr>
              <w:t>+ 1 arte +2 storia</w:t>
            </w:r>
          </w:p>
          <w:p w14:paraId="30DEDAEF" w14:textId="77777777" w:rsidR="00F5134B" w:rsidRDefault="00F5134B" w:rsidP="00572D2F">
            <w:pPr>
              <w:rPr>
                <w:b/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 xml:space="preserve">Docente: </w:t>
            </w:r>
            <w:r>
              <w:rPr>
                <w:b/>
                <w:sz w:val="24"/>
                <w:szCs w:val="24"/>
              </w:rPr>
              <w:t>D’Angelo</w:t>
            </w:r>
          </w:p>
          <w:p w14:paraId="7081C9B4" w14:textId="1B2B00C7" w:rsidR="00F5134B" w:rsidRPr="00EA73BF" w:rsidRDefault="00F5134B" w:rsidP="00572D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1D6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ore</w:t>
            </w:r>
          </w:p>
          <w:p w14:paraId="3E23F826" w14:textId="1B77B38C" w:rsidR="00F5134B" w:rsidRPr="00695F4B" w:rsidRDefault="00F21D61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134B">
              <w:rPr>
                <w:sz w:val="24"/>
                <w:szCs w:val="24"/>
              </w:rPr>
              <w:t xml:space="preserve"> mate/ ed </w:t>
            </w:r>
            <w:proofErr w:type="gramStart"/>
            <w:r w:rsidR="00F5134B">
              <w:rPr>
                <w:sz w:val="24"/>
                <w:szCs w:val="24"/>
              </w:rPr>
              <w:t>civ.+</w:t>
            </w:r>
            <w:proofErr w:type="gramEnd"/>
            <w:r w:rsidR="00F5134B">
              <w:rPr>
                <w:sz w:val="24"/>
                <w:szCs w:val="24"/>
              </w:rPr>
              <w:t>2 scienz</w:t>
            </w:r>
            <w:r>
              <w:rPr>
                <w:sz w:val="24"/>
                <w:szCs w:val="24"/>
              </w:rPr>
              <w:t xml:space="preserve">+1 </w:t>
            </w:r>
            <w:proofErr w:type="spellStart"/>
            <w:r>
              <w:rPr>
                <w:sz w:val="24"/>
                <w:szCs w:val="24"/>
              </w:rPr>
              <w:t>mot</w:t>
            </w:r>
            <w:proofErr w:type="spellEnd"/>
            <w:r>
              <w:rPr>
                <w:sz w:val="24"/>
                <w:szCs w:val="24"/>
              </w:rPr>
              <w:t xml:space="preserve">.+ 1 </w:t>
            </w:r>
            <w:proofErr w:type="spellStart"/>
            <w:r>
              <w:rPr>
                <w:sz w:val="24"/>
                <w:szCs w:val="24"/>
              </w:rPr>
              <w:t>mus</w:t>
            </w:r>
            <w:proofErr w:type="spellEnd"/>
          </w:p>
          <w:p w14:paraId="04F3AA17" w14:textId="77777777" w:rsidR="00F5134B" w:rsidRPr="00400720" w:rsidRDefault="00F5134B" w:rsidP="00572D2F">
            <w:pPr>
              <w:rPr>
                <w:b/>
                <w:sz w:val="24"/>
                <w:szCs w:val="24"/>
              </w:rPr>
            </w:pPr>
            <w:r w:rsidRPr="00400720">
              <w:rPr>
                <w:b/>
                <w:sz w:val="24"/>
                <w:szCs w:val="24"/>
              </w:rPr>
              <w:t>Docente Gazzaneo</w:t>
            </w:r>
          </w:p>
          <w:p w14:paraId="75B36D05" w14:textId="1DDFF56D" w:rsidR="00F5134B" w:rsidRDefault="00F21D61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 geografia</w:t>
            </w:r>
          </w:p>
          <w:p w14:paraId="7F6A4742" w14:textId="6F535C12" w:rsidR="00F5134B" w:rsidRDefault="00F5134B" w:rsidP="00572D2F">
            <w:pPr>
              <w:rPr>
                <w:sz w:val="24"/>
                <w:szCs w:val="24"/>
              </w:rPr>
            </w:pPr>
          </w:p>
          <w:p w14:paraId="7923431F" w14:textId="28C1A042" w:rsidR="00AB5D30" w:rsidRPr="00746778" w:rsidRDefault="00AB5D30" w:rsidP="00AB5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</w:t>
            </w:r>
            <w:r w:rsidR="00283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inglese </w:t>
            </w:r>
            <w:r w:rsidRPr="00EA73BF">
              <w:rPr>
                <w:b/>
                <w:sz w:val="24"/>
                <w:szCs w:val="24"/>
              </w:rPr>
              <w:t xml:space="preserve">Leone </w:t>
            </w:r>
          </w:p>
          <w:p w14:paraId="58D2E263" w14:textId="3B926D19" w:rsidR="00AB5D30" w:rsidRPr="00EA73BF" w:rsidRDefault="00AB5D30" w:rsidP="00AB5D30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EA73BF">
              <w:rPr>
                <w:sz w:val="24"/>
                <w:szCs w:val="24"/>
              </w:rPr>
              <w:t>ore</w:t>
            </w:r>
          </w:p>
          <w:p w14:paraId="57067FF5" w14:textId="77777777" w:rsidR="00AB5D30" w:rsidRPr="00EA73BF" w:rsidRDefault="00AB5D30" w:rsidP="00572D2F">
            <w:pPr>
              <w:rPr>
                <w:sz w:val="24"/>
                <w:szCs w:val="24"/>
              </w:rPr>
            </w:pPr>
          </w:p>
          <w:p w14:paraId="2B3CA54A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400720">
              <w:rPr>
                <w:b/>
                <w:sz w:val="24"/>
                <w:szCs w:val="24"/>
              </w:rPr>
              <w:t xml:space="preserve">Religione </w:t>
            </w:r>
            <w:proofErr w:type="gramStart"/>
            <w:r w:rsidRPr="00400720">
              <w:rPr>
                <w:b/>
                <w:sz w:val="24"/>
                <w:szCs w:val="24"/>
              </w:rPr>
              <w:t>Ramundo</w:t>
            </w:r>
            <w:r>
              <w:rPr>
                <w:sz w:val="24"/>
                <w:szCs w:val="24"/>
              </w:rPr>
              <w:t xml:space="preserve"> </w:t>
            </w:r>
            <w:r w:rsidRPr="00EA73BF">
              <w:rPr>
                <w:sz w:val="24"/>
                <w:szCs w:val="24"/>
              </w:rPr>
              <w:t xml:space="preserve"> 2</w:t>
            </w:r>
            <w:proofErr w:type="gramEnd"/>
            <w:r w:rsidRPr="00EA73BF">
              <w:rPr>
                <w:sz w:val="24"/>
                <w:szCs w:val="24"/>
              </w:rPr>
              <w:t xml:space="preserve"> ore</w:t>
            </w:r>
          </w:p>
          <w:p w14:paraId="509DDA87" w14:textId="77777777" w:rsidR="00F5134B" w:rsidRPr="00EA73BF" w:rsidRDefault="00F5134B" w:rsidP="00572D2F">
            <w:pPr>
              <w:rPr>
                <w:sz w:val="24"/>
                <w:szCs w:val="24"/>
              </w:rPr>
            </w:pPr>
          </w:p>
          <w:p w14:paraId="52D5544B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</w:p>
          <w:p w14:paraId="5D0FA69F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</w:p>
          <w:p w14:paraId="3C7818C0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</w:p>
          <w:p w14:paraId="665A424F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</w:p>
          <w:p w14:paraId="2FAEB242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</w:p>
          <w:p w14:paraId="5BF9547C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</w:p>
          <w:p w14:paraId="072AEFF8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14:paraId="1114819B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>Docente</w:t>
            </w:r>
          </w:p>
          <w:p w14:paraId="5ABCC550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  <w:r w:rsidRPr="00EA73BF">
              <w:rPr>
                <w:b/>
                <w:sz w:val="24"/>
                <w:szCs w:val="24"/>
              </w:rPr>
              <w:t>Orlando</w:t>
            </w:r>
            <w:r>
              <w:rPr>
                <w:b/>
                <w:sz w:val="24"/>
                <w:szCs w:val="24"/>
              </w:rPr>
              <w:t xml:space="preserve"> 11</w:t>
            </w:r>
          </w:p>
          <w:p w14:paraId="16EA7C23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>Italiano: 8 ore</w:t>
            </w:r>
            <w:r>
              <w:rPr>
                <w:sz w:val="24"/>
                <w:szCs w:val="24"/>
              </w:rPr>
              <w:t xml:space="preserve">+ 2 Storia+1 </w:t>
            </w:r>
            <w:proofErr w:type="spellStart"/>
            <w:r>
              <w:rPr>
                <w:sz w:val="24"/>
                <w:szCs w:val="24"/>
              </w:rPr>
              <w:t>ed.civ</w:t>
            </w:r>
            <w:proofErr w:type="spellEnd"/>
          </w:p>
          <w:p w14:paraId="39325ABA" w14:textId="5A3209AF" w:rsidR="00F5134B" w:rsidRPr="00EC17D4" w:rsidRDefault="00F5134B" w:rsidP="00572D2F">
            <w:pPr>
              <w:rPr>
                <w:b/>
                <w:sz w:val="24"/>
                <w:szCs w:val="24"/>
              </w:rPr>
            </w:pPr>
            <w:r w:rsidRPr="00EA73BF">
              <w:rPr>
                <w:b/>
                <w:sz w:val="24"/>
                <w:szCs w:val="24"/>
              </w:rPr>
              <w:t>Gullo</w:t>
            </w:r>
            <w:r>
              <w:rPr>
                <w:b/>
                <w:sz w:val="24"/>
                <w:szCs w:val="24"/>
              </w:rPr>
              <w:t xml:space="preserve"> 11 ore</w:t>
            </w:r>
          </w:p>
          <w:p w14:paraId="5BCF51DB" w14:textId="615C9873" w:rsidR="00F5134B" w:rsidRPr="00EA73BF" w:rsidRDefault="00F5134B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A73BF">
              <w:rPr>
                <w:sz w:val="24"/>
                <w:szCs w:val="24"/>
              </w:rPr>
              <w:t xml:space="preserve"> ore</w:t>
            </w:r>
            <w:r w:rsidR="00EC17D4">
              <w:rPr>
                <w:sz w:val="24"/>
                <w:szCs w:val="24"/>
              </w:rPr>
              <w:t xml:space="preserve"> mate</w:t>
            </w:r>
            <w:r>
              <w:rPr>
                <w:sz w:val="24"/>
                <w:szCs w:val="24"/>
              </w:rPr>
              <w:t>+2 sc+2 geo</w:t>
            </w:r>
          </w:p>
          <w:p w14:paraId="3B8438EB" w14:textId="77777777" w:rsidR="00F5134B" w:rsidRPr="00EA73BF" w:rsidRDefault="00F5134B" w:rsidP="00572D2F">
            <w:pPr>
              <w:rPr>
                <w:sz w:val="24"/>
                <w:szCs w:val="24"/>
              </w:rPr>
            </w:pPr>
          </w:p>
          <w:p w14:paraId="5A885A99" w14:textId="77777777" w:rsidR="00F5134B" w:rsidRPr="00746778" w:rsidRDefault="00F5134B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 </w:t>
            </w:r>
            <w:r w:rsidRPr="00EA73BF">
              <w:rPr>
                <w:b/>
                <w:sz w:val="24"/>
                <w:szCs w:val="24"/>
              </w:rPr>
              <w:t>Gazzaneo</w:t>
            </w:r>
          </w:p>
          <w:p w14:paraId="3C088782" w14:textId="77777777" w:rsidR="00F5134B" w:rsidRDefault="00F5134B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educazioni </w:t>
            </w:r>
          </w:p>
          <w:p w14:paraId="2E435D98" w14:textId="77777777" w:rsidR="00F5134B" w:rsidRPr="00EA73BF" w:rsidRDefault="00F5134B" w:rsidP="00572D2F">
            <w:pPr>
              <w:rPr>
                <w:sz w:val="24"/>
                <w:szCs w:val="24"/>
              </w:rPr>
            </w:pPr>
          </w:p>
          <w:p w14:paraId="696A621D" w14:textId="272DDDE4" w:rsidR="00F5134B" w:rsidRPr="00746778" w:rsidRDefault="00F5134B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</w:t>
            </w:r>
            <w:r w:rsidR="002833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inglese </w:t>
            </w:r>
            <w:r w:rsidRPr="00EA73BF">
              <w:rPr>
                <w:b/>
                <w:sz w:val="24"/>
                <w:szCs w:val="24"/>
              </w:rPr>
              <w:t xml:space="preserve">Leone </w:t>
            </w:r>
          </w:p>
          <w:p w14:paraId="3142E0D5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 xml:space="preserve"> 3 ore</w:t>
            </w:r>
          </w:p>
          <w:p w14:paraId="6DB80D3D" w14:textId="77777777" w:rsidR="00F5134B" w:rsidRPr="00400720" w:rsidRDefault="00F5134B" w:rsidP="00572D2F">
            <w:pPr>
              <w:rPr>
                <w:b/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 xml:space="preserve"> </w:t>
            </w:r>
            <w:r w:rsidRPr="00400720">
              <w:rPr>
                <w:b/>
                <w:sz w:val="24"/>
                <w:szCs w:val="24"/>
              </w:rPr>
              <w:t>Religione Ramundo</w:t>
            </w:r>
          </w:p>
          <w:p w14:paraId="48E0D066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>2 ore</w:t>
            </w:r>
          </w:p>
        </w:tc>
        <w:tc>
          <w:tcPr>
            <w:tcW w:w="5025" w:type="dxa"/>
          </w:tcPr>
          <w:p w14:paraId="73A7C0FA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>Docente</w:t>
            </w:r>
          </w:p>
          <w:p w14:paraId="05A3348E" w14:textId="77777777" w:rsidR="00F5134B" w:rsidRPr="00EA73BF" w:rsidRDefault="00F5134B" w:rsidP="00572D2F">
            <w:pPr>
              <w:rPr>
                <w:b/>
                <w:sz w:val="24"/>
                <w:szCs w:val="24"/>
              </w:rPr>
            </w:pPr>
            <w:r w:rsidRPr="00EA73BF">
              <w:rPr>
                <w:b/>
                <w:sz w:val="24"/>
                <w:szCs w:val="24"/>
              </w:rPr>
              <w:t>Orlando</w:t>
            </w:r>
            <w:r>
              <w:rPr>
                <w:b/>
                <w:sz w:val="24"/>
                <w:szCs w:val="24"/>
              </w:rPr>
              <w:t xml:space="preserve"> 11 ore</w:t>
            </w:r>
          </w:p>
          <w:p w14:paraId="6123D744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>Italiano: 8 ore</w:t>
            </w:r>
          </w:p>
          <w:p w14:paraId="370647EF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>Storia: 2 ore</w:t>
            </w:r>
            <w:r>
              <w:rPr>
                <w:sz w:val="24"/>
                <w:szCs w:val="24"/>
              </w:rPr>
              <w:t xml:space="preserve">+ 1 </w:t>
            </w:r>
            <w:proofErr w:type="spellStart"/>
            <w:r>
              <w:rPr>
                <w:sz w:val="24"/>
                <w:szCs w:val="24"/>
              </w:rPr>
              <w:t>ed.civi</w:t>
            </w:r>
            <w:proofErr w:type="spellEnd"/>
          </w:p>
          <w:p w14:paraId="07027BD0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>Docente</w:t>
            </w:r>
          </w:p>
          <w:p w14:paraId="055481D4" w14:textId="77777777" w:rsidR="00F5134B" w:rsidRDefault="00F5134B" w:rsidP="00883BA3">
            <w:pPr>
              <w:rPr>
                <w:sz w:val="24"/>
                <w:szCs w:val="24"/>
              </w:rPr>
            </w:pPr>
            <w:proofErr w:type="gramStart"/>
            <w:r w:rsidRPr="00EA73BF">
              <w:rPr>
                <w:b/>
                <w:sz w:val="24"/>
                <w:szCs w:val="24"/>
              </w:rPr>
              <w:t>Gullo</w:t>
            </w:r>
            <w:r>
              <w:rPr>
                <w:sz w:val="24"/>
                <w:szCs w:val="24"/>
              </w:rPr>
              <w:t xml:space="preserve"> </w:t>
            </w:r>
            <w:r w:rsidRPr="000E6736">
              <w:rPr>
                <w:b/>
                <w:sz w:val="24"/>
                <w:szCs w:val="24"/>
              </w:rPr>
              <w:t>:</w:t>
            </w:r>
            <w:proofErr w:type="gramEnd"/>
            <w:r w:rsidRPr="000E6736">
              <w:rPr>
                <w:b/>
                <w:sz w:val="24"/>
                <w:szCs w:val="24"/>
              </w:rPr>
              <w:t xml:space="preserve"> 11 ore</w:t>
            </w:r>
          </w:p>
          <w:p w14:paraId="16055C63" w14:textId="77777777" w:rsidR="00F5134B" w:rsidRPr="00EA73BF" w:rsidRDefault="00F5134B" w:rsidP="00883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Mat.7</w:t>
            </w:r>
            <w:r w:rsidRPr="00EA73BF">
              <w:rPr>
                <w:sz w:val="24"/>
                <w:szCs w:val="24"/>
              </w:rPr>
              <w:t xml:space="preserve"> ore</w:t>
            </w:r>
            <w:r>
              <w:rPr>
                <w:sz w:val="24"/>
                <w:szCs w:val="24"/>
              </w:rPr>
              <w:t xml:space="preserve">+2 sc+2 geo </w:t>
            </w:r>
          </w:p>
          <w:p w14:paraId="66B6088C" w14:textId="77777777" w:rsidR="00F5134B" w:rsidRPr="00746778" w:rsidRDefault="00F5134B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</w:t>
            </w:r>
            <w:r>
              <w:rPr>
                <w:b/>
                <w:sz w:val="24"/>
                <w:szCs w:val="24"/>
              </w:rPr>
              <w:t>Gazzaneo</w:t>
            </w:r>
          </w:p>
          <w:p w14:paraId="3F9B5A55" w14:textId="77777777" w:rsidR="00EC17D4" w:rsidRDefault="00F5134B" w:rsidP="00572D2F">
            <w:pPr>
              <w:rPr>
                <w:b/>
                <w:sz w:val="24"/>
                <w:szCs w:val="24"/>
              </w:rPr>
            </w:pPr>
            <w:r w:rsidRPr="000E6736">
              <w:rPr>
                <w:b/>
                <w:sz w:val="24"/>
                <w:szCs w:val="24"/>
              </w:rPr>
              <w:t>3 ore</w:t>
            </w:r>
          </w:p>
          <w:p w14:paraId="7D5929B6" w14:textId="091501A8" w:rsidR="00F5134B" w:rsidRPr="00EC17D4" w:rsidRDefault="00F5134B" w:rsidP="00572D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17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 arte+1 mot+1 </w:t>
            </w:r>
            <w:proofErr w:type="spellStart"/>
            <w:r>
              <w:rPr>
                <w:sz w:val="24"/>
                <w:szCs w:val="24"/>
              </w:rPr>
              <w:t>mus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0A23283" w14:textId="77777777" w:rsidR="00F5134B" w:rsidRPr="00746778" w:rsidRDefault="00F5134B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inglese </w:t>
            </w:r>
            <w:r w:rsidRPr="00EA73BF">
              <w:rPr>
                <w:b/>
                <w:sz w:val="24"/>
                <w:szCs w:val="24"/>
              </w:rPr>
              <w:t xml:space="preserve">Leone </w:t>
            </w:r>
          </w:p>
          <w:p w14:paraId="4978AE1F" w14:textId="77777777" w:rsidR="00F5134B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>3 ore</w:t>
            </w:r>
          </w:p>
          <w:p w14:paraId="35BCAFA2" w14:textId="77777777" w:rsidR="00F5134B" w:rsidRPr="00EA73BF" w:rsidRDefault="00F5134B" w:rsidP="00572D2F">
            <w:pPr>
              <w:rPr>
                <w:sz w:val="24"/>
                <w:szCs w:val="24"/>
              </w:rPr>
            </w:pPr>
          </w:p>
          <w:p w14:paraId="22AAA18F" w14:textId="77777777" w:rsidR="00F5134B" w:rsidRDefault="00F5134B" w:rsidP="00572D2F">
            <w:pPr>
              <w:rPr>
                <w:sz w:val="24"/>
                <w:szCs w:val="24"/>
              </w:rPr>
            </w:pPr>
            <w:r w:rsidRPr="00EA73BF">
              <w:rPr>
                <w:sz w:val="24"/>
                <w:szCs w:val="24"/>
              </w:rPr>
              <w:t xml:space="preserve"> </w:t>
            </w:r>
            <w:r w:rsidRPr="00400720">
              <w:rPr>
                <w:b/>
                <w:sz w:val="24"/>
                <w:szCs w:val="24"/>
              </w:rPr>
              <w:t>Religione Ramundo</w:t>
            </w:r>
            <w:r>
              <w:rPr>
                <w:sz w:val="24"/>
                <w:szCs w:val="24"/>
              </w:rPr>
              <w:t>:</w:t>
            </w:r>
          </w:p>
          <w:p w14:paraId="0704BE46" w14:textId="77777777" w:rsidR="00F5134B" w:rsidRPr="00EA73BF" w:rsidRDefault="00F5134B" w:rsidP="0057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73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ore</w:t>
            </w:r>
            <w:r w:rsidRPr="00EA73BF">
              <w:rPr>
                <w:sz w:val="24"/>
                <w:szCs w:val="24"/>
              </w:rPr>
              <w:t xml:space="preserve"> </w:t>
            </w:r>
          </w:p>
        </w:tc>
      </w:tr>
    </w:tbl>
    <w:p w14:paraId="3E91A1E8" w14:textId="085B4CC2" w:rsidR="00623F2D" w:rsidRDefault="00623F2D" w:rsidP="00623F2D">
      <w:pPr>
        <w:spacing w:after="0"/>
        <w:rPr>
          <w:b/>
          <w:sz w:val="24"/>
          <w:szCs w:val="24"/>
        </w:rPr>
      </w:pPr>
    </w:p>
    <w:p w14:paraId="36815786" w14:textId="77777777" w:rsidR="00037751" w:rsidRDefault="00037751">
      <w:pPr>
        <w:rPr>
          <w:b/>
          <w:sz w:val="24"/>
          <w:szCs w:val="24"/>
        </w:rPr>
      </w:pPr>
    </w:p>
    <w:p w14:paraId="1B0782DA" w14:textId="77777777" w:rsidR="00586C3D" w:rsidRDefault="00586C3D">
      <w:pPr>
        <w:rPr>
          <w:b/>
          <w:sz w:val="24"/>
          <w:szCs w:val="24"/>
        </w:rPr>
      </w:pPr>
    </w:p>
    <w:p w14:paraId="0A33B080" w14:textId="77777777" w:rsidR="00586C3D" w:rsidRDefault="00586C3D">
      <w:pPr>
        <w:rPr>
          <w:b/>
          <w:sz w:val="24"/>
          <w:szCs w:val="24"/>
        </w:rPr>
      </w:pPr>
    </w:p>
    <w:p w14:paraId="7C06E707" w14:textId="77777777" w:rsidR="00586C3D" w:rsidRDefault="00586C3D">
      <w:pPr>
        <w:rPr>
          <w:b/>
          <w:sz w:val="24"/>
          <w:szCs w:val="24"/>
        </w:rPr>
      </w:pPr>
    </w:p>
    <w:p w14:paraId="2FD9F127" w14:textId="77777777" w:rsidR="00586C3D" w:rsidRDefault="00586C3D">
      <w:pPr>
        <w:rPr>
          <w:b/>
          <w:sz w:val="24"/>
          <w:szCs w:val="24"/>
        </w:rPr>
      </w:pPr>
    </w:p>
    <w:p w14:paraId="57053783" w14:textId="77777777" w:rsidR="00586C3D" w:rsidRDefault="00586C3D">
      <w:pPr>
        <w:rPr>
          <w:b/>
          <w:sz w:val="24"/>
          <w:szCs w:val="24"/>
        </w:rPr>
      </w:pPr>
    </w:p>
    <w:p w14:paraId="7E2F8E54" w14:textId="77777777" w:rsidR="00586C3D" w:rsidRDefault="00586C3D">
      <w:pPr>
        <w:rPr>
          <w:b/>
          <w:sz w:val="24"/>
          <w:szCs w:val="24"/>
        </w:rPr>
      </w:pPr>
    </w:p>
    <w:p w14:paraId="01742262" w14:textId="664367DA" w:rsidR="00586C3D" w:rsidRDefault="00586C3D">
      <w:pPr>
        <w:rPr>
          <w:b/>
          <w:sz w:val="24"/>
          <w:szCs w:val="24"/>
        </w:rPr>
      </w:pPr>
    </w:p>
    <w:p w14:paraId="42F408D6" w14:textId="2703D023" w:rsidR="00A54D86" w:rsidRDefault="00A54D86">
      <w:pPr>
        <w:rPr>
          <w:b/>
          <w:sz w:val="24"/>
          <w:szCs w:val="24"/>
        </w:rPr>
      </w:pPr>
    </w:p>
    <w:p w14:paraId="585492C0" w14:textId="3F8EA6E4" w:rsidR="00A54D86" w:rsidRDefault="00A54D86">
      <w:pPr>
        <w:rPr>
          <w:b/>
          <w:sz w:val="24"/>
          <w:szCs w:val="24"/>
        </w:rPr>
      </w:pPr>
    </w:p>
    <w:p w14:paraId="5EA55C2E" w14:textId="08CE4B5F" w:rsidR="00A54D86" w:rsidRDefault="00A54D86">
      <w:pPr>
        <w:rPr>
          <w:b/>
          <w:sz w:val="24"/>
          <w:szCs w:val="24"/>
        </w:rPr>
      </w:pPr>
    </w:p>
    <w:p w14:paraId="6D2E3C3F" w14:textId="21CA3AB2" w:rsidR="00A54D86" w:rsidRDefault="00A54D86">
      <w:pPr>
        <w:rPr>
          <w:b/>
          <w:sz w:val="24"/>
          <w:szCs w:val="24"/>
        </w:rPr>
      </w:pPr>
    </w:p>
    <w:p w14:paraId="663A713D" w14:textId="6B17224D" w:rsidR="00A54D86" w:rsidRDefault="00A54D86">
      <w:pPr>
        <w:rPr>
          <w:b/>
          <w:sz w:val="24"/>
          <w:szCs w:val="24"/>
        </w:rPr>
      </w:pPr>
    </w:p>
    <w:p w14:paraId="718BC873" w14:textId="1A95D3F3" w:rsidR="00A54D86" w:rsidRDefault="00A54D86">
      <w:pPr>
        <w:rPr>
          <w:b/>
          <w:sz w:val="24"/>
          <w:szCs w:val="24"/>
        </w:rPr>
      </w:pPr>
    </w:p>
    <w:p w14:paraId="00F0C19C" w14:textId="2F403738" w:rsidR="00A54D86" w:rsidRDefault="00A54D86">
      <w:pPr>
        <w:rPr>
          <w:b/>
          <w:sz w:val="24"/>
          <w:szCs w:val="24"/>
        </w:rPr>
      </w:pPr>
    </w:p>
    <w:p w14:paraId="4D932600" w14:textId="2125BE5B" w:rsidR="00A54D86" w:rsidRDefault="00A54D86">
      <w:pPr>
        <w:rPr>
          <w:b/>
          <w:sz w:val="24"/>
          <w:szCs w:val="24"/>
        </w:rPr>
      </w:pPr>
    </w:p>
    <w:p w14:paraId="40047DE1" w14:textId="075DEBE5" w:rsidR="00A54D86" w:rsidRDefault="00A54D86">
      <w:pPr>
        <w:rPr>
          <w:b/>
          <w:sz w:val="24"/>
          <w:szCs w:val="24"/>
        </w:rPr>
      </w:pPr>
    </w:p>
    <w:p w14:paraId="392F6AC9" w14:textId="6B207C81" w:rsidR="00A54D86" w:rsidRDefault="00A54D86">
      <w:pPr>
        <w:rPr>
          <w:b/>
          <w:sz w:val="24"/>
          <w:szCs w:val="24"/>
        </w:rPr>
      </w:pPr>
    </w:p>
    <w:p w14:paraId="585558BF" w14:textId="5D3A8934" w:rsidR="00A54D86" w:rsidRDefault="00A54D86">
      <w:pPr>
        <w:rPr>
          <w:b/>
          <w:sz w:val="24"/>
          <w:szCs w:val="24"/>
        </w:rPr>
      </w:pPr>
    </w:p>
    <w:p w14:paraId="29AE665C" w14:textId="2299A26D" w:rsidR="00A54D86" w:rsidRDefault="00A54D86">
      <w:pPr>
        <w:rPr>
          <w:b/>
          <w:sz w:val="24"/>
          <w:szCs w:val="24"/>
        </w:rPr>
      </w:pPr>
    </w:p>
    <w:p w14:paraId="7AF9029D" w14:textId="77777777" w:rsidR="00A54D86" w:rsidRDefault="00A54D86">
      <w:pPr>
        <w:rPr>
          <w:b/>
          <w:sz w:val="24"/>
          <w:szCs w:val="24"/>
        </w:rPr>
      </w:pPr>
    </w:p>
    <w:p w14:paraId="5F57B270" w14:textId="77777777" w:rsidR="00586C3D" w:rsidRPr="007604EB" w:rsidRDefault="00586C3D">
      <w:pPr>
        <w:rPr>
          <w:b/>
          <w:sz w:val="24"/>
          <w:szCs w:val="24"/>
        </w:rPr>
      </w:pPr>
    </w:p>
    <w:tbl>
      <w:tblPr>
        <w:tblStyle w:val="Grigliatabella"/>
        <w:tblW w:w="4614" w:type="pct"/>
        <w:tblInd w:w="-5" w:type="dxa"/>
        <w:tblLook w:val="04A0" w:firstRow="1" w:lastRow="0" w:firstColumn="1" w:lastColumn="0" w:noHBand="0" w:noVBand="1"/>
      </w:tblPr>
      <w:tblGrid>
        <w:gridCol w:w="2687"/>
        <w:gridCol w:w="2425"/>
        <w:gridCol w:w="2680"/>
        <w:gridCol w:w="2471"/>
        <w:gridCol w:w="2608"/>
      </w:tblGrid>
      <w:tr w:rsidR="0072546B" w14:paraId="1C99CF58" w14:textId="77777777" w:rsidTr="00B731CF">
        <w:trPr>
          <w:trHeight w:val="357"/>
        </w:trPr>
        <w:tc>
          <w:tcPr>
            <w:tcW w:w="1044" w:type="pct"/>
          </w:tcPr>
          <w:p w14:paraId="379CFEE0" w14:textId="77777777" w:rsidR="0072546B" w:rsidRDefault="0072546B" w:rsidP="00B731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42" w:type="pct"/>
          </w:tcPr>
          <w:p w14:paraId="1CEA9D10" w14:textId="77777777" w:rsidR="0072546B" w:rsidRDefault="0072546B" w:rsidP="00B731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2^</w:t>
            </w:r>
          </w:p>
        </w:tc>
        <w:tc>
          <w:tcPr>
            <w:tcW w:w="1041" w:type="pct"/>
          </w:tcPr>
          <w:p w14:paraId="6F981F70" w14:textId="77777777" w:rsidR="0072546B" w:rsidRDefault="0072546B" w:rsidP="00B731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3^</w:t>
            </w:r>
          </w:p>
        </w:tc>
        <w:tc>
          <w:tcPr>
            <w:tcW w:w="960" w:type="pct"/>
          </w:tcPr>
          <w:p w14:paraId="39FB0778" w14:textId="77777777" w:rsidR="0072546B" w:rsidRDefault="0072546B" w:rsidP="00B731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4^</w:t>
            </w:r>
          </w:p>
        </w:tc>
        <w:tc>
          <w:tcPr>
            <w:tcW w:w="1013" w:type="pct"/>
          </w:tcPr>
          <w:p w14:paraId="6E5A6321" w14:textId="77777777" w:rsidR="0072546B" w:rsidRDefault="0072546B" w:rsidP="00B731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5^</w:t>
            </w:r>
          </w:p>
        </w:tc>
      </w:tr>
      <w:tr w:rsidR="0072546B" w:rsidRPr="005138CC" w14:paraId="62B766ED" w14:textId="77777777" w:rsidTr="00B731CF">
        <w:trPr>
          <w:trHeight w:val="5696"/>
        </w:trPr>
        <w:tc>
          <w:tcPr>
            <w:tcW w:w="1044" w:type="pct"/>
          </w:tcPr>
          <w:p w14:paraId="53B41B3D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De Nitti</w:t>
            </w:r>
            <w:r>
              <w:rPr>
                <w:rFonts w:cstheme="minorHAnsi"/>
                <w:b/>
              </w:rPr>
              <w:t>s</w:t>
            </w:r>
          </w:p>
          <w:p w14:paraId="3F85DCCF" w14:textId="77777777" w:rsidR="0072546B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  <w:p w14:paraId="0D74CF63" w14:textId="77777777" w:rsidR="0072546B" w:rsidRPr="007710BC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 ita+1 arte+1 L2</w:t>
            </w:r>
          </w:p>
          <w:p w14:paraId="5544C8CE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Crocco</w:t>
            </w:r>
          </w:p>
          <w:p w14:paraId="4AD85762" w14:textId="77777777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11ore</w:t>
            </w:r>
          </w:p>
          <w:p w14:paraId="689D2E8E" w14:textId="77777777" w:rsidR="0072546B" w:rsidRPr="007B3F24" w:rsidRDefault="0072546B" w:rsidP="00B731CF">
            <w:pPr>
              <w:rPr>
                <w:rFonts w:cstheme="minorHAnsi"/>
              </w:rPr>
            </w:pPr>
            <w:proofErr w:type="gramStart"/>
            <w:r w:rsidRPr="007B3F24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 9</w:t>
            </w:r>
            <w:proofErr w:type="gramEnd"/>
            <w:r w:rsidRPr="007B3F24">
              <w:rPr>
                <w:rFonts w:cstheme="minorHAnsi"/>
              </w:rPr>
              <w:t>mat+2Scien)</w:t>
            </w:r>
          </w:p>
          <w:p w14:paraId="710FE343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Pighini</w:t>
            </w:r>
          </w:p>
          <w:p w14:paraId="098E6DD7" w14:textId="77777777" w:rsidR="0072546B" w:rsidRPr="007B3F24" w:rsidRDefault="0072546B" w:rsidP="00B731C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7B3F24">
              <w:rPr>
                <w:rFonts w:cstheme="minorHAnsi"/>
              </w:rPr>
              <w:t xml:space="preserve"> ORE</w:t>
            </w:r>
          </w:p>
          <w:p w14:paraId="3818852E" w14:textId="77777777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 xml:space="preserve">2 geo+2 sto/ </w:t>
            </w:r>
            <w:proofErr w:type="gramStart"/>
            <w:r w:rsidRPr="007B3F24">
              <w:rPr>
                <w:rFonts w:cstheme="minorHAnsi"/>
              </w:rPr>
              <w:t>ed</w:t>
            </w:r>
            <w:proofErr w:type="gramEnd"/>
            <w:r w:rsidRPr="007B3F24">
              <w:rPr>
                <w:rFonts w:cstheme="minorHAnsi"/>
              </w:rPr>
              <w:t xml:space="preserve"> civ. +1 m</w:t>
            </w:r>
            <w:r>
              <w:rPr>
                <w:rFonts w:cstheme="minorHAnsi"/>
              </w:rPr>
              <w:t xml:space="preserve">ot+1 </w:t>
            </w:r>
            <w:proofErr w:type="spellStart"/>
            <w:r>
              <w:rPr>
                <w:rFonts w:cstheme="minorHAnsi"/>
              </w:rPr>
              <w:t>mot</w:t>
            </w:r>
            <w:proofErr w:type="spellEnd"/>
          </w:p>
          <w:p w14:paraId="1FBA18C5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DOCENTE </w:t>
            </w:r>
            <w:r>
              <w:rPr>
                <w:rFonts w:cstheme="minorHAnsi"/>
                <w:b/>
              </w:rPr>
              <w:t>De Nittis</w:t>
            </w:r>
          </w:p>
          <w:p w14:paraId="4154F5FD" w14:textId="77777777" w:rsidR="0072546B" w:rsidRPr="007B3F24" w:rsidRDefault="0072546B" w:rsidP="00B731CF">
            <w:pPr>
              <w:rPr>
                <w:rFonts w:cstheme="minorHAnsi"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  <w:r w:rsidRPr="007B3F24">
              <w:rPr>
                <w:rFonts w:cstheme="minorHAnsi"/>
              </w:rPr>
              <w:t xml:space="preserve">inglese = </w:t>
            </w:r>
            <w:r>
              <w:rPr>
                <w:rFonts w:cstheme="minorHAnsi"/>
              </w:rPr>
              <w:t>1 ora</w:t>
            </w:r>
          </w:p>
          <w:p w14:paraId="736DBC21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Religione</w:t>
            </w:r>
            <w:r>
              <w:rPr>
                <w:rFonts w:cstheme="minorHAnsi"/>
                <w:b/>
              </w:rPr>
              <w:t xml:space="preserve"> Ramundo</w:t>
            </w:r>
          </w:p>
          <w:p w14:paraId="53D73A4B" w14:textId="77777777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2 ore</w:t>
            </w:r>
          </w:p>
          <w:p w14:paraId="02E43647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0802EBE8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</w:tc>
        <w:tc>
          <w:tcPr>
            <w:tcW w:w="942" w:type="pct"/>
          </w:tcPr>
          <w:p w14:paraId="7320D9E7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4E5473B6" w14:textId="77777777" w:rsidR="0072546B" w:rsidRPr="0054644E" w:rsidRDefault="0072546B" w:rsidP="00B731CF">
            <w:pPr>
              <w:rPr>
                <w:rFonts w:cstheme="minorHAnsi"/>
                <w:b/>
              </w:rPr>
            </w:pPr>
            <w:r w:rsidRPr="0054644E">
              <w:rPr>
                <w:rFonts w:cstheme="minorHAnsi"/>
                <w:b/>
              </w:rPr>
              <w:t>DOCENTE Pighini</w:t>
            </w:r>
          </w:p>
          <w:p w14:paraId="18E7E0F7" w14:textId="77777777" w:rsidR="0072546B" w:rsidRPr="00E230F3" w:rsidRDefault="0072546B" w:rsidP="00B731CF">
            <w:pPr>
              <w:rPr>
                <w:rFonts w:cstheme="minorHAnsi"/>
                <w:b/>
                <w:u w:val="single"/>
              </w:rPr>
            </w:pPr>
            <w:r w:rsidRPr="00E230F3">
              <w:rPr>
                <w:rFonts w:cstheme="minorHAnsi"/>
                <w:b/>
                <w:u w:val="single"/>
              </w:rPr>
              <w:t xml:space="preserve"> 1</w:t>
            </w:r>
            <w:r>
              <w:rPr>
                <w:rFonts w:cstheme="minorHAnsi"/>
                <w:b/>
                <w:u w:val="single"/>
              </w:rPr>
              <w:t xml:space="preserve">5 </w:t>
            </w:r>
            <w:r w:rsidRPr="00E230F3">
              <w:rPr>
                <w:rFonts w:cstheme="minorHAnsi"/>
                <w:b/>
                <w:u w:val="single"/>
              </w:rPr>
              <w:t>ore</w:t>
            </w:r>
          </w:p>
          <w:p w14:paraId="12AE2106" w14:textId="77777777" w:rsidR="0072546B" w:rsidRPr="00590EA8" w:rsidRDefault="0072546B" w:rsidP="00B731CF">
            <w:pPr>
              <w:rPr>
                <w:rFonts w:cstheme="minorHAnsi"/>
                <w:u w:val="single"/>
              </w:rPr>
            </w:pPr>
            <w:r w:rsidRPr="00590EA8">
              <w:rPr>
                <w:rFonts w:cstheme="minorHAnsi"/>
                <w:u w:val="single"/>
              </w:rPr>
              <w:t>8 ita</w:t>
            </w:r>
            <w:r>
              <w:rPr>
                <w:rFonts w:cstheme="minorHAnsi"/>
                <w:u w:val="single"/>
              </w:rPr>
              <w:t xml:space="preserve">/ </w:t>
            </w:r>
            <w:proofErr w:type="gramStart"/>
            <w:r>
              <w:rPr>
                <w:rFonts w:cstheme="minorHAnsi"/>
                <w:u w:val="single"/>
              </w:rPr>
              <w:t>ed</w:t>
            </w:r>
            <w:proofErr w:type="gramEnd"/>
            <w:r>
              <w:rPr>
                <w:rFonts w:cstheme="minorHAnsi"/>
                <w:u w:val="single"/>
              </w:rPr>
              <w:t xml:space="preserve"> civi+</w:t>
            </w:r>
            <w:r w:rsidRPr="00590EA8">
              <w:rPr>
                <w:rFonts w:cstheme="minorHAnsi"/>
                <w:u w:val="single"/>
              </w:rPr>
              <w:t>2st+2ge+</w:t>
            </w:r>
            <w:r>
              <w:rPr>
                <w:rFonts w:cstheme="minorHAnsi"/>
                <w:u w:val="single"/>
              </w:rPr>
              <w:t xml:space="preserve"> 3 educazioni</w:t>
            </w:r>
          </w:p>
          <w:p w14:paraId="3D35ACFC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Docente Ponte</w:t>
            </w:r>
          </w:p>
          <w:p w14:paraId="4F3A162A" w14:textId="77777777" w:rsidR="0072546B" w:rsidRPr="00590EA8" w:rsidRDefault="0072546B" w:rsidP="00B731CF">
            <w:pPr>
              <w:rPr>
                <w:rFonts w:cstheme="minorHAnsi"/>
              </w:rPr>
            </w:pPr>
            <w:r w:rsidRPr="00590EA8">
              <w:rPr>
                <w:rFonts w:cstheme="minorHAnsi"/>
              </w:rPr>
              <w:t>11 ore</w:t>
            </w:r>
          </w:p>
          <w:p w14:paraId="02712234" w14:textId="77777777" w:rsidR="0072546B" w:rsidRPr="00590EA8" w:rsidRDefault="0072546B" w:rsidP="00B731CF">
            <w:pPr>
              <w:rPr>
                <w:rFonts w:cstheme="minorHAnsi"/>
              </w:rPr>
            </w:pPr>
            <w:r w:rsidRPr="00590EA8">
              <w:rPr>
                <w:rFonts w:cstheme="minorHAnsi"/>
              </w:rPr>
              <w:t>9 mate+ 2 scie</w:t>
            </w:r>
          </w:p>
          <w:p w14:paraId="4939C94E" w14:textId="77777777" w:rsidR="0072546B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Doc. inglese Tutino</w:t>
            </w:r>
          </w:p>
          <w:p w14:paraId="48EC99D1" w14:textId="77777777" w:rsidR="0072546B" w:rsidRPr="00590EA8" w:rsidRDefault="0072546B" w:rsidP="00B731C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2</w:t>
            </w:r>
            <w:r w:rsidRPr="00590EA8">
              <w:rPr>
                <w:rFonts w:cstheme="minorHAnsi"/>
              </w:rPr>
              <w:t xml:space="preserve"> ora</w:t>
            </w:r>
          </w:p>
          <w:p w14:paraId="37D5C7A9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Religione</w:t>
            </w:r>
            <w:r>
              <w:rPr>
                <w:rFonts w:cstheme="minorHAnsi"/>
                <w:b/>
              </w:rPr>
              <w:t xml:space="preserve"> Ferraro</w:t>
            </w:r>
          </w:p>
          <w:p w14:paraId="1F5964FB" w14:textId="77777777" w:rsidR="0072546B" w:rsidRPr="00590EA8" w:rsidRDefault="0072546B" w:rsidP="00B731CF">
            <w:pPr>
              <w:rPr>
                <w:rFonts w:cstheme="minorHAnsi"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  <w:r w:rsidRPr="00590EA8">
              <w:rPr>
                <w:rFonts w:cstheme="minorHAnsi"/>
              </w:rPr>
              <w:t>2 ore</w:t>
            </w:r>
          </w:p>
          <w:p w14:paraId="4383A8B5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2CEBF216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</w:tc>
        <w:tc>
          <w:tcPr>
            <w:tcW w:w="1041" w:type="pct"/>
          </w:tcPr>
          <w:p w14:paraId="72B2F0A9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55C765D9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DOCENTE Ponte</w:t>
            </w:r>
          </w:p>
          <w:p w14:paraId="5D9B29BF" w14:textId="77777777" w:rsidR="0072546B" w:rsidRPr="00E230F3" w:rsidRDefault="0072546B" w:rsidP="00B731CF">
            <w:pPr>
              <w:rPr>
                <w:rFonts w:cstheme="minorHAnsi"/>
                <w:b/>
                <w:u w:val="single"/>
              </w:rPr>
            </w:pPr>
            <w:r w:rsidRPr="00E230F3">
              <w:rPr>
                <w:rFonts w:cstheme="minorHAnsi"/>
                <w:b/>
                <w:u w:val="single"/>
              </w:rPr>
              <w:t>11 ore</w:t>
            </w:r>
          </w:p>
          <w:p w14:paraId="249D5E27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8</w:t>
            </w:r>
            <w:r w:rsidRPr="00590EA8">
              <w:rPr>
                <w:rFonts w:cstheme="minorHAnsi"/>
              </w:rPr>
              <w:t xml:space="preserve"> </w:t>
            </w:r>
            <w:proofErr w:type="gramStart"/>
            <w:r w:rsidRPr="00590EA8">
              <w:rPr>
                <w:rFonts w:cstheme="minorHAnsi"/>
              </w:rPr>
              <w:t>ore  italiano</w:t>
            </w:r>
            <w:proofErr w:type="gramEnd"/>
            <w:r w:rsidRPr="00590EA8">
              <w:rPr>
                <w:rFonts w:cstheme="minorHAnsi"/>
              </w:rPr>
              <w:t xml:space="preserve"> +</w:t>
            </w:r>
            <w:r>
              <w:rPr>
                <w:rFonts w:cstheme="minorHAnsi"/>
              </w:rPr>
              <w:t>2 storia</w:t>
            </w:r>
            <w:r w:rsidRPr="00590EA8">
              <w:rPr>
                <w:rFonts w:cstheme="minorHAnsi"/>
              </w:rPr>
              <w:t xml:space="preserve"> 1 arte</w:t>
            </w:r>
          </w:p>
          <w:p w14:paraId="4431C8DF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DOCENTE </w:t>
            </w:r>
            <w:proofErr w:type="spellStart"/>
            <w:r w:rsidRPr="00E230F3">
              <w:rPr>
                <w:rFonts w:cstheme="minorHAnsi"/>
                <w:b/>
              </w:rPr>
              <w:t>Sciammarella</w:t>
            </w:r>
            <w:proofErr w:type="spellEnd"/>
          </w:p>
          <w:p w14:paraId="44F3F086" w14:textId="77777777" w:rsidR="0072546B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  <w:p w14:paraId="5D5F1287" w14:textId="77777777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 xml:space="preserve">8 </w:t>
            </w:r>
            <w:proofErr w:type="spellStart"/>
            <w:r w:rsidRPr="007B3F24">
              <w:rPr>
                <w:rFonts w:cstheme="minorHAnsi"/>
              </w:rPr>
              <w:t>mat</w:t>
            </w:r>
            <w:proofErr w:type="spellEnd"/>
            <w:r>
              <w:rPr>
                <w:rFonts w:cstheme="minorHAnsi"/>
              </w:rPr>
              <w:t xml:space="preserve">/ </w:t>
            </w:r>
            <w:proofErr w:type="gramStart"/>
            <w:r>
              <w:rPr>
                <w:rFonts w:cstheme="minorHAnsi"/>
              </w:rPr>
              <w:t>ed</w:t>
            </w:r>
            <w:proofErr w:type="gramEnd"/>
            <w:r>
              <w:rPr>
                <w:rFonts w:cstheme="minorHAnsi"/>
              </w:rPr>
              <w:t xml:space="preserve"> civica</w:t>
            </w:r>
            <w:r w:rsidRPr="007B3F24">
              <w:rPr>
                <w:rFonts w:cstheme="minorHAnsi"/>
              </w:rPr>
              <w:t xml:space="preserve">+ 2 scienze+2 geo+ 1 </w:t>
            </w:r>
            <w:proofErr w:type="spellStart"/>
            <w:r w:rsidRPr="007B3F24">
              <w:rPr>
                <w:rFonts w:cstheme="minorHAnsi"/>
              </w:rPr>
              <w:t>mot</w:t>
            </w:r>
            <w:proofErr w:type="spellEnd"/>
            <w:r>
              <w:rPr>
                <w:rFonts w:cstheme="minorHAnsi"/>
              </w:rPr>
              <w:t>+ 1 musica</w:t>
            </w:r>
          </w:p>
          <w:p w14:paraId="2356BAAF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inglese</w:t>
            </w:r>
          </w:p>
          <w:p w14:paraId="514485CB" w14:textId="77777777" w:rsidR="0072546B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Tutino </w:t>
            </w:r>
          </w:p>
          <w:p w14:paraId="4CCD9BC1" w14:textId="77777777" w:rsidR="0072546B" w:rsidRPr="007B3F24" w:rsidRDefault="0072546B" w:rsidP="00B731C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7B3F24">
              <w:rPr>
                <w:rFonts w:cstheme="minorHAnsi"/>
              </w:rPr>
              <w:t xml:space="preserve"> ore</w:t>
            </w:r>
          </w:p>
          <w:p w14:paraId="06DD213F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Religione</w:t>
            </w:r>
            <w:r>
              <w:rPr>
                <w:rFonts w:cstheme="minorHAnsi"/>
                <w:b/>
              </w:rPr>
              <w:t xml:space="preserve"> Ramundo</w:t>
            </w:r>
            <w:r w:rsidRPr="00E230F3">
              <w:rPr>
                <w:rFonts w:cstheme="minorHAnsi"/>
                <w:b/>
              </w:rPr>
              <w:t xml:space="preserve"> </w:t>
            </w:r>
          </w:p>
          <w:p w14:paraId="6C51111A" w14:textId="77777777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2 ore</w:t>
            </w:r>
          </w:p>
          <w:p w14:paraId="7D09FA84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02DCA5B3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</w:tc>
        <w:tc>
          <w:tcPr>
            <w:tcW w:w="960" w:type="pct"/>
          </w:tcPr>
          <w:p w14:paraId="65CD6E5C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150FB151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Carnevale</w:t>
            </w:r>
          </w:p>
          <w:p w14:paraId="16123E81" w14:textId="44DC4ED8" w:rsidR="0072546B" w:rsidRPr="00E230F3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11ore</w:t>
            </w:r>
          </w:p>
          <w:p w14:paraId="54F498AE" w14:textId="60610E61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8 ore italiano</w:t>
            </w:r>
            <w:r>
              <w:rPr>
                <w:rFonts w:cstheme="minorHAnsi"/>
              </w:rPr>
              <w:t>+ 2 sto+1 art</w:t>
            </w:r>
          </w:p>
          <w:p w14:paraId="46921F6E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Crocco</w:t>
            </w:r>
          </w:p>
          <w:p w14:paraId="6ECC9F17" w14:textId="77777777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11 ore</w:t>
            </w:r>
          </w:p>
          <w:p w14:paraId="3B003748" w14:textId="77777777" w:rsidR="0072546B" w:rsidRPr="007B3F24" w:rsidRDefault="0072546B" w:rsidP="00B731CF">
            <w:pPr>
              <w:rPr>
                <w:rFonts w:cstheme="minorHAnsi"/>
              </w:rPr>
            </w:pPr>
            <w:proofErr w:type="gramStart"/>
            <w:r w:rsidRPr="007B3F24">
              <w:rPr>
                <w:rFonts w:cstheme="minorHAnsi"/>
              </w:rPr>
              <w:t>( 8</w:t>
            </w:r>
            <w:proofErr w:type="gramEnd"/>
            <w:r w:rsidRPr="007B3F24">
              <w:rPr>
                <w:rFonts w:cstheme="minorHAnsi"/>
              </w:rPr>
              <w:t xml:space="preserve"> mate</w:t>
            </w:r>
            <w:r>
              <w:rPr>
                <w:rFonts w:cstheme="minorHAnsi"/>
              </w:rPr>
              <w:t>/ed civica</w:t>
            </w:r>
            <w:r w:rsidRPr="007B3F24">
              <w:rPr>
                <w:rFonts w:cstheme="minorHAnsi"/>
              </w:rPr>
              <w:t>+</w:t>
            </w:r>
            <w:r>
              <w:rPr>
                <w:rFonts w:cstheme="minorHAnsi"/>
              </w:rPr>
              <w:t xml:space="preserve"> </w:t>
            </w:r>
            <w:r w:rsidRPr="007B3F24">
              <w:rPr>
                <w:rFonts w:cstheme="minorHAnsi"/>
              </w:rPr>
              <w:t xml:space="preserve">2Scienze+1 </w:t>
            </w:r>
            <w:proofErr w:type="spellStart"/>
            <w:r w:rsidRPr="007B3F24">
              <w:rPr>
                <w:rFonts w:cstheme="minorHAnsi"/>
              </w:rPr>
              <w:t>Mot</w:t>
            </w:r>
            <w:proofErr w:type="spellEnd"/>
            <w:r w:rsidRPr="007B3F24">
              <w:rPr>
                <w:rFonts w:cstheme="minorHAnsi"/>
              </w:rPr>
              <w:t>)</w:t>
            </w:r>
          </w:p>
          <w:p w14:paraId="79937060" w14:textId="03140807" w:rsidR="0072546B" w:rsidRDefault="0072546B" w:rsidP="00B731CF">
            <w:pPr>
              <w:rPr>
                <w:rFonts w:cstheme="minorHAnsi"/>
                <w:b/>
                <w:color w:val="00B050"/>
              </w:rPr>
            </w:pPr>
            <w:r w:rsidRPr="00AA6972">
              <w:rPr>
                <w:rFonts w:cstheme="minorHAnsi"/>
                <w:b/>
                <w:color w:val="00B050"/>
              </w:rPr>
              <w:t xml:space="preserve">Docente </w:t>
            </w:r>
            <w:proofErr w:type="spellStart"/>
            <w:r w:rsidR="004922CA">
              <w:rPr>
                <w:rFonts w:cstheme="minorHAnsi"/>
                <w:b/>
                <w:color w:val="00B050"/>
              </w:rPr>
              <w:t>Sciammarella</w:t>
            </w:r>
            <w:proofErr w:type="spellEnd"/>
          </w:p>
          <w:p w14:paraId="3284AD0A" w14:textId="6D3CDE9D" w:rsidR="004922CA" w:rsidRPr="0072546B" w:rsidRDefault="004922CA" w:rsidP="00B731CF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3 ore</w:t>
            </w:r>
          </w:p>
          <w:p w14:paraId="27DA0CE2" w14:textId="21EE7B6C" w:rsidR="0072546B" w:rsidRPr="004922CA" w:rsidRDefault="0072546B" w:rsidP="00B731CF">
            <w:pPr>
              <w:rPr>
                <w:rFonts w:cstheme="minorHAnsi"/>
              </w:rPr>
            </w:pPr>
            <w:r w:rsidRPr="00A802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 geo</w:t>
            </w:r>
            <w:r w:rsidR="004922CA">
              <w:rPr>
                <w:rFonts w:cstheme="minorHAnsi"/>
              </w:rPr>
              <w:t xml:space="preserve"> + 1 </w:t>
            </w:r>
            <w:proofErr w:type="spellStart"/>
            <w:r w:rsidR="004922CA">
              <w:rPr>
                <w:rFonts w:cstheme="minorHAnsi"/>
              </w:rPr>
              <w:t>mus</w:t>
            </w:r>
            <w:proofErr w:type="spellEnd"/>
          </w:p>
          <w:p w14:paraId="1E4F90AE" w14:textId="65472EEE" w:rsidR="0072546B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Doc.</w:t>
            </w:r>
            <w:r w:rsidRPr="00E230F3">
              <w:rPr>
                <w:rFonts w:cstheme="minorHAnsi"/>
                <w:b/>
              </w:rPr>
              <w:t xml:space="preserve"> inglese</w:t>
            </w:r>
            <w:r>
              <w:rPr>
                <w:rFonts w:cstheme="minorHAnsi"/>
                <w:b/>
              </w:rPr>
              <w:t xml:space="preserve"> Tutino</w:t>
            </w:r>
          </w:p>
          <w:p w14:paraId="76E047A2" w14:textId="28CEA23E" w:rsidR="0072546B" w:rsidRPr="0072546B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 l2</w:t>
            </w:r>
          </w:p>
          <w:p w14:paraId="6D6E2BAA" w14:textId="77777777" w:rsidR="0072546B" w:rsidRPr="00524431" w:rsidRDefault="0072546B" w:rsidP="00B731CF">
            <w:pPr>
              <w:rPr>
                <w:rFonts w:cstheme="minorHAnsi"/>
                <w:b/>
                <w:u w:val="single"/>
              </w:rPr>
            </w:pPr>
          </w:p>
          <w:p w14:paraId="368E0B66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Religione</w:t>
            </w:r>
            <w:r>
              <w:rPr>
                <w:rFonts w:cstheme="minorHAnsi"/>
                <w:b/>
              </w:rPr>
              <w:t xml:space="preserve"> Ramundo</w:t>
            </w:r>
          </w:p>
          <w:p w14:paraId="02581E9A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E230F3">
              <w:rPr>
                <w:rFonts w:cstheme="minorHAnsi"/>
                <w:b/>
              </w:rPr>
              <w:t xml:space="preserve"> 2 ore</w:t>
            </w:r>
          </w:p>
          <w:p w14:paraId="099AA58F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</w:tc>
        <w:tc>
          <w:tcPr>
            <w:tcW w:w="1013" w:type="pct"/>
          </w:tcPr>
          <w:p w14:paraId="0CCE077E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</w:p>
          <w:p w14:paraId="57021B25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Carnevale</w:t>
            </w:r>
          </w:p>
          <w:p w14:paraId="06D835BC" w14:textId="77777777" w:rsidR="0072546B" w:rsidRPr="007B3F24" w:rsidRDefault="0072546B" w:rsidP="00B731CF">
            <w:pPr>
              <w:rPr>
                <w:rFonts w:cstheme="minorHAnsi"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  <w:r w:rsidRPr="007B3F24">
              <w:rPr>
                <w:rFonts w:cstheme="minorHAnsi"/>
              </w:rPr>
              <w:t>11 ore</w:t>
            </w:r>
          </w:p>
          <w:p w14:paraId="2F923155" w14:textId="77777777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>8 ita+3 L2</w:t>
            </w:r>
          </w:p>
          <w:p w14:paraId="167B6106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DOCENTE De Nittis</w:t>
            </w:r>
          </w:p>
          <w:p w14:paraId="1645E02D" w14:textId="77777777" w:rsidR="0072546B" w:rsidRDefault="0072546B" w:rsidP="00B731CF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7B3F24">
              <w:rPr>
                <w:rFonts w:cstheme="minorHAnsi"/>
              </w:rPr>
              <w:t xml:space="preserve"> ore </w:t>
            </w:r>
          </w:p>
          <w:p w14:paraId="11B5CC48" w14:textId="77777777" w:rsidR="0072546B" w:rsidRDefault="0072546B" w:rsidP="00B731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mate+ 2 scienze+1 </w:t>
            </w:r>
            <w:proofErr w:type="spellStart"/>
            <w:r>
              <w:rPr>
                <w:rFonts w:cstheme="minorHAnsi"/>
              </w:rPr>
              <w:t>mot</w:t>
            </w:r>
            <w:proofErr w:type="spellEnd"/>
          </w:p>
          <w:p w14:paraId="066AA6E6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449176A2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Docente </w:t>
            </w:r>
            <w:proofErr w:type="spellStart"/>
            <w:r w:rsidRPr="00E230F3">
              <w:rPr>
                <w:rFonts w:cstheme="minorHAnsi"/>
                <w:b/>
              </w:rPr>
              <w:t>Sciammarella</w:t>
            </w:r>
            <w:proofErr w:type="spellEnd"/>
          </w:p>
          <w:p w14:paraId="1B80FDB8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 ore</w:t>
            </w:r>
          </w:p>
          <w:p w14:paraId="3E923FA7" w14:textId="77777777" w:rsidR="0072546B" w:rsidRPr="007B3F24" w:rsidRDefault="0072546B" w:rsidP="00B731CF">
            <w:pPr>
              <w:rPr>
                <w:rFonts w:cstheme="minorHAnsi"/>
              </w:rPr>
            </w:pPr>
            <w:r w:rsidRPr="007B3F24">
              <w:rPr>
                <w:rFonts w:cstheme="minorHAnsi"/>
              </w:rPr>
              <w:t xml:space="preserve">2 </w:t>
            </w:r>
            <w:proofErr w:type="gramStart"/>
            <w:r w:rsidRPr="007B3F24">
              <w:rPr>
                <w:rFonts w:cstheme="minorHAnsi"/>
              </w:rPr>
              <w:t>sto/ed.civ.+</w:t>
            </w:r>
            <w:proofErr w:type="gramEnd"/>
            <w:r w:rsidRPr="007B3F24">
              <w:rPr>
                <w:rFonts w:cstheme="minorHAnsi"/>
              </w:rPr>
              <w:t xml:space="preserve">2 geo+ 1 arte+1 </w:t>
            </w:r>
            <w:proofErr w:type="spellStart"/>
            <w:r w:rsidRPr="007B3F24">
              <w:rPr>
                <w:rFonts w:cstheme="minorHAnsi"/>
              </w:rPr>
              <w:t>mus</w:t>
            </w:r>
            <w:proofErr w:type="spellEnd"/>
          </w:p>
          <w:p w14:paraId="0BA0D245" w14:textId="77777777" w:rsidR="0072546B" w:rsidRPr="007B3F24" w:rsidRDefault="0072546B" w:rsidP="00B731CF">
            <w:pPr>
              <w:rPr>
                <w:rFonts w:cstheme="minorHAnsi"/>
              </w:rPr>
            </w:pPr>
          </w:p>
          <w:p w14:paraId="33AF6A6C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 xml:space="preserve">Docente inglese Carnevale </w:t>
            </w:r>
          </w:p>
          <w:p w14:paraId="6B928467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6EEE5515" w14:textId="77777777" w:rsidR="0072546B" w:rsidRDefault="0072546B" w:rsidP="00B731CF">
            <w:pPr>
              <w:rPr>
                <w:rFonts w:cstheme="minorHAnsi"/>
                <w:b/>
              </w:rPr>
            </w:pPr>
            <w:r w:rsidRPr="00E230F3">
              <w:rPr>
                <w:rFonts w:cstheme="minorHAnsi"/>
                <w:b/>
              </w:rPr>
              <w:t>Religione</w:t>
            </w:r>
            <w:r>
              <w:rPr>
                <w:rFonts w:cstheme="minorHAnsi"/>
                <w:b/>
              </w:rPr>
              <w:t xml:space="preserve"> Ferraro</w:t>
            </w:r>
          </w:p>
          <w:p w14:paraId="4842F599" w14:textId="77777777" w:rsidR="0072546B" w:rsidRPr="00200967" w:rsidRDefault="0072546B" w:rsidP="00B731CF">
            <w:pPr>
              <w:rPr>
                <w:rFonts w:cstheme="minorHAnsi"/>
              </w:rPr>
            </w:pPr>
            <w:r w:rsidRPr="00E230F3">
              <w:rPr>
                <w:rFonts w:cstheme="minorHAnsi"/>
                <w:b/>
              </w:rPr>
              <w:t xml:space="preserve"> </w:t>
            </w:r>
            <w:r w:rsidRPr="007B3F24">
              <w:rPr>
                <w:rFonts w:cstheme="minorHAnsi"/>
              </w:rPr>
              <w:t>2 ore</w:t>
            </w:r>
          </w:p>
          <w:p w14:paraId="4BD4C8DF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3D2AE821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  <w:p w14:paraId="32182104" w14:textId="77777777" w:rsidR="0072546B" w:rsidRPr="00E230F3" w:rsidRDefault="0072546B" w:rsidP="00B731CF">
            <w:pPr>
              <w:rPr>
                <w:rFonts w:cstheme="minorHAnsi"/>
                <w:b/>
              </w:rPr>
            </w:pPr>
          </w:p>
        </w:tc>
      </w:tr>
    </w:tbl>
    <w:p w14:paraId="42654C4E" w14:textId="77777777" w:rsidR="00572D2F" w:rsidRPr="00576DFC" w:rsidRDefault="00572D2F" w:rsidP="00572D2F">
      <w:pPr>
        <w:spacing w:before="240"/>
        <w:rPr>
          <w:b/>
          <w:sz w:val="24"/>
          <w:szCs w:val="24"/>
        </w:rPr>
      </w:pPr>
    </w:p>
    <w:sectPr w:rsidR="00572D2F" w:rsidRPr="00576DFC" w:rsidSect="001363D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00F4" w14:textId="77777777" w:rsidR="00554D51" w:rsidRDefault="00554D51" w:rsidP="00383715">
      <w:pPr>
        <w:spacing w:after="0" w:line="240" w:lineRule="auto"/>
      </w:pPr>
      <w:r>
        <w:separator/>
      </w:r>
    </w:p>
  </w:endnote>
  <w:endnote w:type="continuationSeparator" w:id="0">
    <w:p w14:paraId="5DE86E62" w14:textId="77777777" w:rsidR="00554D51" w:rsidRDefault="00554D51" w:rsidP="0038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4807" w14:textId="77777777" w:rsidR="00554D51" w:rsidRDefault="00554D51" w:rsidP="00383715">
      <w:pPr>
        <w:spacing w:after="0" w:line="240" w:lineRule="auto"/>
      </w:pPr>
      <w:r>
        <w:separator/>
      </w:r>
    </w:p>
  </w:footnote>
  <w:footnote w:type="continuationSeparator" w:id="0">
    <w:p w14:paraId="74C59016" w14:textId="77777777" w:rsidR="00554D51" w:rsidRDefault="00554D51" w:rsidP="0038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50"/>
    <w:rsid w:val="00004263"/>
    <w:rsid w:val="00006194"/>
    <w:rsid w:val="00017022"/>
    <w:rsid w:val="0001720C"/>
    <w:rsid w:val="000223AA"/>
    <w:rsid w:val="000228CB"/>
    <w:rsid w:val="000231D3"/>
    <w:rsid w:val="00024278"/>
    <w:rsid w:val="00027F1F"/>
    <w:rsid w:val="0003081F"/>
    <w:rsid w:val="00036E49"/>
    <w:rsid w:val="00037751"/>
    <w:rsid w:val="00043371"/>
    <w:rsid w:val="000471F3"/>
    <w:rsid w:val="00053C83"/>
    <w:rsid w:val="00055360"/>
    <w:rsid w:val="0005637F"/>
    <w:rsid w:val="00056577"/>
    <w:rsid w:val="00057FFB"/>
    <w:rsid w:val="00061A7A"/>
    <w:rsid w:val="00062CFE"/>
    <w:rsid w:val="000653FD"/>
    <w:rsid w:val="00065833"/>
    <w:rsid w:val="0006722E"/>
    <w:rsid w:val="00067426"/>
    <w:rsid w:val="00076F8F"/>
    <w:rsid w:val="00080135"/>
    <w:rsid w:val="00082BAB"/>
    <w:rsid w:val="00083F27"/>
    <w:rsid w:val="00093136"/>
    <w:rsid w:val="00093B86"/>
    <w:rsid w:val="00093E4E"/>
    <w:rsid w:val="0009524E"/>
    <w:rsid w:val="000A35E4"/>
    <w:rsid w:val="000C0638"/>
    <w:rsid w:val="000C3105"/>
    <w:rsid w:val="000C3F96"/>
    <w:rsid w:val="000D0C48"/>
    <w:rsid w:val="000D3FF9"/>
    <w:rsid w:val="000D558B"/>
    <w:rsid w:val="000E4E9D"/>
    <w:rsid w:val="000E6736"/>
    <w:rsid w:val="000E7633"/>
    <w:rsid w:val="000F16D1"/>
    <w:rsid w:val="000F4853"/>
    <w:rsid w:val="00100A35"/>
    <w:rsid w:val="00101B96"/>
    <w:rsid w:val="00106246"/>
    <w:rsid w:val="001103A0"/>
    <w:rsid w:val="00115A1E"/>
    <w:rsid w:val="00120363"/>
    <w:rsid w:val="00123C16"/>
    <w:rsid w:val="00124B86"/>
    <w:rsid w:val="00130B1A"/>
    <w:rsid w:val="001325A6"/>
    <w:rsid w:val="00135852"/>
    <w:rsid w:val="001363D8"/>
    <w:rsid w:val="00137C2C"/>
    <w:rsid w:val="001418BB"/>
    <w:rsid w:val="00145EF8"/>
    <w:rsid w:val="00150BDA"/>
    <w:rsid w:val="00157073"/>
    <w:rsid w:val="00160AA8"/>
    <w:rsid w:val="00163497"/>
    <w:rsid w:val="00165DF7"/>
    <w:rsid w:val="0017045B"/>
    <w:rsid w:val="001729B8"/>
    <w:rsid w:val="00176C83"/>
    <w:rsid w:val="00177B56"/>
    <w:rsid w:val="00177BA2"/>
    <w:rsid w:val="00182EF5"/>
    <w:rsid w:val="00192817"/>
    <w:rsid w:val="001A09CE"/>
    <w:rsid w:val="001A1D18"/>
    <w:rsid w:val="001A2181"/>
    <w:rsid w:val="001A44C6"/>
    <w:rsid w:val="001B1F6F"/>
    <w:rsid w:val="001C3F30"/>
    <w:rsid w:val="001C5FB5"/>
    <w:rsid w:val="001C7F4A"/>
    <w:rsid w:val="001D30F5"/>
    <w:rsid w:val="001D388F"/>
    <w:rsid w:val="001D523A"/>
    <w:rsid w:val="001D66F5"/>
    <w:rsid w:val="001D7199"/>
    <w:rsid w:val="001F07A8"/>
    <w:rsid w:val="00200967"/>
    <w:rsid w:val="002018CF"/>
    <w:rsid w:val="002077DB"/>
    <w:rsid w:val="00207D21"/>
    <w:rsid w:val="00212D73"/>
    <w:rsid w:val="00213BE8"/>
    <w:rsid w:val="00216CD1"/>
    <w:rsid w:val="00220EC2"/>
    <w:rsid w:val="00222B46"/>
    <w:rsid w:val="00222F3B"/>
    <w:rsid w:val="0022381E"/>
    <w:rsid w:val="00224A00"/>
    <w:rsid w:val="00224ED9"/>
    <w:rsid w:val="002257FE"/>
    <w:rsid w:val="00226D0F"/>
    <w:rsid w:val="002346C0"/>
    <w:rsid w:val="00236DFB"/>
    <w:rsid w:val="00244C9A"/>
    <w:rsid w:val="00247A5E"/>
    <w:rsid w:val="0025084A"/>
    <w:rsid w:val="00250EDE"/>
    <w:rsid w:val="00251A99"/>
    <w:rsid w:val="00252F12"/>
    <w:rsid w:val="00260B6E"/>
    <w:rsid w:val="00263F2F"/>
    <w:rsid w:val="0026710E"/>
    <w:rsid w:val="00271D92"/>
    <w:rsid w:val="00271EF7"/>
    <w:rsid w:val="0027280D"/>
    <w:rsid w:val="00272842"/>
    <w:rsid w:val="00282E6C"/>
    <w:rsid w:val="00283310"/>
    <w:rsid w:val="00286C74"/>
    <w:rsid w:val="00287BE0"/>
    <w:rsid w:val="0029365A"/>
    <w:rsid w:val="00297251"/>
    <w:rsid w:val="002A051E"/>
    <w:rsid w:val="002A0B24"/>
    <w:rsid w:val="002A1135"/>
    <w:rsid w:val="002A132D"/>
    <w:rsid w:val="002A7B18"/>
    <w:rsid w:val="002B4518"/>
    <w:rsid w:val="002C558D"/>
    <w:rsid w:val="002D0FFD"/>
    <w:rsid w:val="002D50CE"/>
    <w:rsid w:val="002E33B2"/>
    <w:rsid w:val="002E4CF0"/>
    <w:rsid w:val="002E62C1"/>
    <w:rsid w:val="002F483A"/>
    <w:rsid w:val="00311A79"/>
    <w:rsid w:val="00312A54"/>
    <w:rsid w:val="00313C0E"/>
    <w:rsid w:val="00317191"/>
    <w:rsid w:val="003173D4"/>
    <w:rsid w:val="00322C17"/>
    <w:rsid w:val="00325A9A"/>
    <w:rsid w:val="00327B83"/>
    <w:rsid w:val="00330660"/>
    <w:rsid w:val="00341000"/>
    <w:rsid w:val="00346BE9"/>
    <w:rsid w:val="0035323E"/>
    <w:rsid w:val="00353C06"/>
    <w:rsid w:val="00354875"/>
    <w:rsid w:val="003574BE"/>
    <w:rsid w:val="00360916"/>
    <w:rsid w:val="00362213"/>
    <w:rsid w:val="003670EB"/>
    <w:rsid w:val="00380462"/>
    <w:rsid w:val="00383715"/>
    <w:rsid w:val="00384EA2"/>
    <w:rsid w:val="00396EB4"/>
    <w:rsid w:val="003A1021"/>
    <w:rsid w:val="003A560E"/>
    <w:rsid w:val="003B3893"/>
    <w:rsid w:val="003B6A1F"/>
    <w:rsid w:val="003B7C57"/>
    <w:rsid w:val="003C06FF"/>
    <w:rsid w:val="003C29D9"/>
    <w:rsid w:val="003D024C"/>
    <w:rsid w:val="003D3A43"/>
    <w:rsid w:val="003D7EE5"/>
    <w:rsid w:val="003E4282"/>
    <w:rsid w:val="003F1904"/>
    <w:rsid w:val="003F6872"/>
    <w:rsid w:val="00400720"/>
    <w:rsid w:val="004108AB"/>
    <w:rsid w:val="00411F4C"/>
    <w:rsid w:val="004220AB"/>
    <w:rsid w:val="00422AB9"/>
    <w:rsid w:val="00424C84"/>
    <w:rsid w:val="004262F3"/>
    <w:rsid w:val="004337F5"/>
    <w:rsid w:val="00444681"/>
    <w:rsid w:val="00447D3B"/>
    <w:rsid w:val="00453E48"/>
    <w:rsid w:val="00456691"/>
    <w:rsid w:val="004620AC"/>
    <w:rsid w:val="004624D1"/>
    <w:rsid w:val="0046482E"/>
    <w:rsid w:val="00465948"/>
    <w:rsid w:val="00467FF1"/>
    <w:rsid w:val="00473CF8"/>
    <w:rsid w:val="0047450C"/>
    <w:rsid w:val="00477FA2"/>
    <w:rsid w:val="004800CA"/>
    <w:rsid w:val="004854D5"/>
    <w:rsid w:val="00487D64"/>
    <w:rsid w:val="00492249"/>
    <w:rsid w:val="004922CA"/>
    <w:rsid w:val="00493A85"/>
    <w:rsid w:val="0049683F"/>
    <w:rsid w:val="00496884"/>
    <w:rsid w:val="004B18A4"/>
    <w:rsid w:val="004B1DCF"/>
    <w:rsid w:val="004B5639"/>
    <w:rsid w:val="004B69D0"/>
    <w:rsid w:val="004B7FE8"/>
    <w:rsid w:val="004C6346"/>
    <w:rsid w:val="004C6677"/>
    <w:rsid w:val="004C7AC4"/>
    <w:rsid w:val="004D7D6A"/>
    <w:rsid w:val="004E54FF"/>
    <w:rsid w:val="004F0A8E"/>
    <w:rsid w:val="004F1146"/>
    <w:rsid w:val="004F4213"/>
    <w:rsid w:val="004F6AE5"/>
    <w:rsid w:val="0050113F"/>
    <w:rsid w:val="00504166"/>
    <w:rsid w:val="00512AF7"/>
    <w:rsid w:val="00513CB2"/>
    <w:rsid w:val="00516D9B"/>
    <w:rsid w:val="005237D5"/>
    <w:rsid w:val="00524431"/>
    <w:rsid w:val="00524639"/>
    <w:rsid w:val="00525484"/>
    <w:rsid w:val="005305D5"/>
    <w:rsid w:val="00532855"/>
    <w:rsid w:val="00533828"/>
    <w:rsid w:val="00534FB0"/>
    <w:rsid w:val="005363CA"/>
    <w:rsid w:val="005375C5"/>
    <w:rsid w:val="0054508A"/>
    <w:rsid w:val="0054644E"/>
    <w:rsid w:val="00551D79"/>
    <w:rsid w:val="00552F97"/>
    <w:rsid w:val="0055494D"/>
    <w:rsid w:val="00554D51"/>
    <w:rsid w:val="00556E6E"/>
    <w:rsid w:val="005615FE"/>
    <w:rsid w:val="00561858"/>
    <w:rsid w:val="00566C87"/>
    <w:rsid w:val="00572D2F"/>
    <w:rsid w:val="00576DFC"/>
    <w:rsid w:val="00582195"/>
    <w:rsid w:val="00586C3D"/>
    <w:rsid w:val="00590EA8"/>
    <w:rsid w:val="005A1549"/>
    <w:rsid w:val="005A33DE"/>
    <w:rsid w:val="005B6E63"/>
    <w:rsid w:val="005C7D6B"/>
    <w:rsid w:val="005D67CD"/>
    <w:rsid w:val="005E361A"/>
    <w:rsid w:val="005E37F1"/>
    <w:rsid w:val="005F2104"/>
    <w:rsid w:val="005F2C69"/>
    <w:rsid w:val="005F50E0"/>
    <w:rsid w:val="005F6EC2"/>
    <w:rsid w:val="00605D80"/>
    <w:rsid w:val="00610F0B"/>
    <w:rsid w:val="00623F2D"/>
    <w:rsid w:val="00625E26"/>
    <w:rsid w:val="006341C9"/>
    <w:rsid w:val="00644255"/>
    <w:rsid w:val="0064513B"/>
    <w:rsid w:val="00646F87"/>
    <w:rsid w:val="00656750"/>
    <w:rsid w:val="006727F4"/>
    <w:rsid w:val="00674A34"/>
    <w:rsid w:val="00690ABE"/>
    <w:rsid w:val="00691B0A"/>
    <w:rsid w:val="006934FC"/>
    <w:rsid w:val="00694AE4"/>
    <w:rsid w:val="00694B8E"/>
    <w:rsid w:val="00695F4B"/>
    <w:rsid w:val="00696623"/>
    <w:rsid w:val="006A07F2"/>
    <w:rsid w:val="006A0CEB"/>
    <w:rsid w:val="006A16DE"/>
    <w:rsid w:val="006A711E"/>
    <w:rsid w:val="006B7CF4"/>
    <w:rsid w:val="006D3601"/>
    <w:rsid w:val="006D5FB6"/>
    <w:rsid w:val="006D713D"/>
    <w:rsid w:val="006F288D"/>
    <w:rsid w:val="006F3D11"/>
    <w:rsid w:val="006F5DDD"/>
    <w:rsid w:val="006F7575"/>
    <w:rsid w:val="00703FDB"/>
    <w:rsid w:val="007077F0"/>
    <w:rsid w:val="007173AF"/>
    <w:rsid w:val="0072546B"/>
    <w:rsid w:val="00726A98"/>
    <w:rsid w:val="00730500"/>
    <w:rsid w:val="00733585"/>
    <w:rsid w:val="00735BB4"/>
    <w:rsid w:val="00735F93"/>
    <w:rsid w:val="00741E9C"/>
    <w:rsid w:val="00743EF4"/>
    <w:rsid w:val="00746778"/>
    <w:rsid w:val="007477D8"/>
    <w:rsid w:val="007604EB"/>
    <w:rsid w:val="00761E5B"/>
    <w:rsid w:val="00763EE9"/>
    <w:rsid w:val="00770218"/>
    <w:rsid w:val="007710BC"/>
    <w:rsid w:val="007726A4"/>
    <w:rsid w:val="00773502"/>
    <w:rsid w:val="00777849"/>
    <w:rsid w:val="00791820"/>
    <w:rsid w:val="00797120"/>
    <w:rsid w:val="007A348E"/>
    <w:rsid w:val="007A72C6"/>
    <w:rsid w:val="007B2FB5"/>
    <w:rsid w:val="007B333F"/>
    <w:rsid w:val="007B3F24"/>
    <w:rsid w:val="007C1BAB"/>
    <w:rsid w:val="007C20AF"/>
    <w:rsid w:val="007C2F73"/>
    <w:rsid w:val="007D09FA"/>
    <w:rsid w:val="007D3688"/>
    <w:rsid w:val="007E05E2"/>
    <w:rsid w:val="007E32A6"/>
    <w:rsid w:val="007E6845"/>
    <w:rsid w:val="007F0CA7"/>
    <w:rsid w:val="0080122D"/>
    <w:rsid w:val="008035B4"/>
    <w:rsid w:val="008111EA"/>
    <w:rsid w:val="008267E3"/>
    <w:rsid w:val="00832369"/>
    <w:rsid w:val="008332F3"/>
    <w:rsid w:val="008360F1"/>
    <w:rsid w:val="0084647E"/>
    <w:rsid w:val="008532C3"/>
    <w:rsid w:val="00855641"/>
    <w:rsid w:val="00857554"/>
    <w:rsid w:val="0086123A"/>
    <w:rsid w:val="00863400"/>
    <w:rsid w:val="00872CA5"/>
    <w:rsid w:val="00873567"/>
    <w:rsid w:val="008762FD"/>
    <w:rsid w:val="00876765"/>
    <w:rsid w:val="00876918"/>
    <w:rsid w:val="00877B8F"/>
    <w:rsid w:val="00877DC6"/>
    <w:rsid w:val="00880E56"/>
    <w:rsid w:val="00883BA3"/>
    <w:rsid w:val="0088433D"/>
    <w:rsid w:val="0088669A"/>
    <w:rsid w:val="00890021"/>
    <w:rsid w:val="008C3F99"/>
    <w:rsid w:val="008D0B4D"/>
    <w:rsid w:val="008D162E"/>
    <w:rsid w:val="008D3F1D"/>
    <w:rsid w:val="008E32B5"/>
    <w:rsid w:val="008F013B"/>
    <w:rsid w:val="008F615D"/>
    <w:rsid w:val="008F6EA1"/>
    <w:rsid w:val="00905EC0"/>
    <w:rsid w:val="00910706"/>
    <w:rsid w:val="00915202"/>
    <w:rsid w:val="0091588C"/>
    <w:rsid w:val="00917399"/>
    <w:rsid w:val="009203D1"/>
    <w:rsid w:val="00925EE4"/>
    <w:rsid w:val="009318BB"/>
    <w:rsid w:val="00934718"/>
    <w:rsid w:val="009461B8"/>
    <w:rsid w:val="00951944"/>
    <w:rsid w:val="00953F69"/>
    <w:rsid w:val="00954A7C"/>
    <w:rsid w:val="00954BFE"/>
    <w:rsid w:val="00965934"/>
    <w:rsid w:val="0099305D"/>
    <w:rsid w:val="009955D6"/>
    <w:rsid w:val="0099653E"/>
    <w:rsid w:val="00996E88"/>
    <w:rsid w:val="009A5803"/>
    <w:rsid w:val="009A7B52"/>
    <w:rsid w:val="009B74E1"/>
    <w:rsid w:val="009C0911"/>
    <w:rsid w:val="009C35CB"/>
    <w:rsid w:val="009C4DCA"/>
    <w:rsid w:val="009D0E06"/>
    <w:rsid w:val="009D3C8B"/>
    <w:rsid w:val="009D59B7"/>
    <w:rsid w:val="009D63AD"/>
    <w:rsid w:val="009F3EE7"/>
    <w:rsid w:val="009F7E8C"/>
    <w:rsid w:val="00A03C6C"/>
    <w:rsid w:val="00A077A4"/>
    <w:rsid w:val="00A07D18"/>
    <w:rsid w:val="00A07F3E"/>
    <w:rsid w:val="00A12598"/>
    <w:rsid w:val="00A12FE8"/>
    <w:rsid w:val="00A13B39"/>
    <w:rsid w:val="00A1673B"/>
    <w:rsid w:val="00A1678A"/>
    <w:rsid w:val="00A23601"/>
    <w:rsid w:val="00A3233A"/>
    <w:rsid w:val="00A45592"/>
    <w:rsid w:val="00A4790C"/>
    <w:rsid w:val="00A50A62"/>
    <w:rsid w:val="00A52B32"/>
    <w:rsid w:val="00A54D86"/>
    <w:rsid w:val="00A6618E"/>
    <w:rsid w:val="00A72167"/>
    <w:rsid w:val="00A802A0"/>
    <w:rsid w:val="00A81E1B"/>
    <w:rsid w:val="00A906B2"/>
    <w:rsid w:val="00A93062"/>
    <w:rsid w:val="00A93924"/>
    <w:rsid w:val="00A93AD0"/>
    <w:rsid w:val="00A93BBB"/>
    <w:rsid w:val="00AA1788"/>
    <w:rsid w:val="00AA6972"/>
    <w:rsid w:val="00AB5D30"/>
    <w:rsid w:val="00AC22CA"/>
    <w:rsid w:val="00AC25B5"/>
    <w:rsid w:val="00AC3EF6"/>
    <w:rsid w:val="00AC487E"/>
    <w:rsid w:val="00AC4BA6"/>
    <w:rsid w:val="00AC7090"/>
    <w:rsid w:val="00AD0825"/>
    <w:rsid w:val="00AD2293"/>
    <w:rsid w:val="00AD7DC0"/>
    <w:rsid w:val="00AE2893"/>
    <w:rsid w:val="00AE36E5"/>
    <w:rsid w:val="00AE5BD7"/>
    <w:rsid w:val="00AF2713"/>
    <w:rsid w:val="00AF278C"/>
    <w:rsid w:val="00AF3AAF"/>
    <w:rsid w:val="00AF57EA"/>
    <w:rsid w:val="00B015D2"/>
    <w:rsid w:val="00B03C5F"/>
    <w:rsid w:val="00B053B4"/>
    <w:rsid w:val="00B06E32"/>
    <w:rsid w:val="00B073E8"/>
    <w:rsid w:val="00B0796D"/>
    <w:rsid w:val="00B138F2"/>
    <w:rsid w:val="00B13DCB"/>
    <w:rsid w:val="00B155A8"/>
    <w:rsid w:val="00B158F5"/>
    <w:rsid w:val="00B17419"/>
    <w:rsid w:val="00B2030C"/>
    <w:rsid w:val="00B248F2"/>
    <w:rsid w:val="00B265E2"/>
    <w:rsid w:val="00B332C6"/>
    <w:rsid w:val="00B42D99"/>
    <w:rsid w:val="00B4606D"/>
    <w:rsid w:val="00B4705F"/>
    <w:rsid w:val="00B52D4E"/>
    <w:rsid w:val="00B57EB9"/>
    <w:rsid w:val="00B60655"/>
    <w:rsid w:val="00B65C53"/>
    <w:rsid w:val="00B7450F"/>
    <w:rsid w:val="00B7683C"/>
    <w:rsid w:val="00B77345"/>
    <w:rsid w:val="00B84D25"/>
    <w:rsid w:val="00B87AC7"/>
    <w:rsid w:val="00B93958"/>
    <w:rsid w:val="00BB1B77"/>
    <w:rsid w:val="00BB4CD3"/>
    <w:rsid w:val="00BD0CD8"/>
    <w:rsid w:val="00BD287A"/>
    <w:rsid w:val="00BD7C1D"/>
    <w:rsid w:val="00BE6B47"/>
    <w:rsid w:val="00BE7512"/>
    <w:rsid w:val="00BF4E7A"/>
    <w:rsid w:val="00BF7F0E"/>
    <w:rsid w:val="00C001E0"/>
    <w:rsid w:val="00C027CB"/>
    <w:rsid w:val="00C04766"/>
    <w:rsid w:val="00C12A21"/>
    <w:rsid w:val="00C15707"/>
    <w:rsid w:val="00C210BE"/>
    <w:rsid w:val="00C21CC6"/>
    <w:rsid w:val="00C224D2"/>
    <w:rsid w:val="00C2687C"/>
    <w:rsid w:val="00C31BE3"/>
    <w:rsid w:val="00C364CA"/>
    <w:rsid w:val="00C40676"/>
    <w:rsid w:val="00C4679A"/>
    <w:rsid w:val="00C511B0"/>
    <w:rsid w:val="00C52406"/>
    <w:rsid w:val="00C52EF9"/>
    <w:rsid w:val="00C534CE"/>
    <w:rsid w:val="00C557AF"/>
    <w:rsid w:val="00C578E7"/>
    <w:rsid w:val="00C65060"/>
    <w:rsid w:val="00C66A13"/>
    <w:rsid w:val="00C7017F"/>
    <w:rsid w:val="00C73990"/>
    <w:rsid w:val="00C73B8B"/>
    <w:rsid w:val="00C80A8A"/>
    <w:rsid w:val="00C80D3A"/>
    <w:rsid w:val="00C81FB9"/>
    <w:rsid w:val="00C940BD"/>
    <w:rsid w:val="00CA4CF9"/>
    <w:rsid w:val="00CD0597"/>
    <w:rsid w:val="00CE11BD"/>
    <w:rsid w:val="00CE1D2C"/>
    <w:rsid w:val="00CE2657"/>
    <w:rsid w:val="00CF4BFE"/>
    <w:rsid w:val="00CF6780"/>
    <w:rsid w:val="00D00E18"/>
    <w:rsid w:val="00D02E44"/>
    <w:rsid w:val="00D0450A"/>
    <w:rsid w:val="00D10140"/>
    <w:rsid w:val="00D111F6"/>
    <w:rsid w:val="00D13310"/>
    <w:rsid w:val="00D1420E"/>
    <w:rsid w:val="00D17C8D"/>
    <w:rsid w:val="00D2402A"/>
    <w:rsid w:val="00D35907"/>
    <w:rsid w:val="00D377E5"/>
    <w:rsid w:val="00D379E1"/>
    <w:rsid w:val="00D402CC"/>
    <w:rsid w:val="00D41514"/>
    <w:rsid w:val="00D4176D"/>
    <w:rsid w:val="00D42E2F"/>
    <w:rsid w:val="00D433DC"/>
    <w:rsid w:val="00D448A2"/>
    <w:rsid w:val="00D51CAF"/>
    <w:rsid w:val="00D577AC"/>
    <w:rsid w:val="00D62592"/>
    <w:rsid w:val="00D71D32"/>
    <w:rsid w:val="00D71D94"/>
    <w:rsid w:val="00D774E5"/>
    <w:rsid w:val="00D77533"/>
    <w:rsid w:val="00D932B7"/>
    <w:rsid w:val="00DA7586"/>
    <w:rsid w:val="00DB342A"/>
    <w:rsid w:val="00DB3A2F"/>
    <w:rsid w:val="00DB3DDA"/>
    <w:rsid w:val="00DC2021"/>
    <w:rsid w:val="00DC4D20"/>
    <w:rsid w:val="00DC5507"/>
    <w:rsid w:val="00DC731E"/>
    <w:rsid w:val="00DD4F65"/>
    <w:rsid w:val="00DE0919"/>
    <w:rsid w:val="00DE10FF"/>
    <w:rsid w:val="00DE2A43"/>
    <w:rsid w:val="00DE3459"/>
    <w:rsid w:val="00DE44C9"/>
    <w:rsid w:val="00DE6559"/>
    <w:rsid w:val="00DF0C29"/>
    <w:rsid w:val="00DF1617"/>
    <w:rsid w:val="00DF3253"/>
    <w:rsid w:val="00DF4504"/>
    <w:rsid w:val="00E02153"/>
    <w:rsid w:val="00E1451B"/>
    <w:rsid w:val="00E16207"/>
    <w:rsid w:val="00E16F24"/>
    <w:rsid w:val="00E176ED"/>
    <w:rsid w:val="00E230F3"/>
    <w:rsid w:val="00E23B43"/>
    <w:rsid w:val="00E41B93"/>
    <w:rsid w:val="00E45285"/>
    <w:rsid w:val="00E50EF7"/>
    <w:rsid w:val="00E522C0"/>
    <w:rsid w:val="00E56118"/>
    <w:rsid w:val="00E66CAE"/>
    <w:rsid w:val="00E73619"/>
    <w:rsid w:val="00E74869"/>
    <w:rsid w:val="00E76D94"/>
    <w:rsid w:val="00E81A80"/>
    <w:rsid w:val="00E87075"/>
    <w:rsid w:val="00EA00E9"/>
    <w:rsid w:val="00EA067E"/>
    <w:rsid w:val="00EA5036"/>
    <w:rsid w:val="00EB1ABF"/>
    <w:rsid w:val="00EB458F"/>
    <w:rsid w:val="00EB66EF"/>
    <w:rsid w:val="00EB6F69"/>
    <w:rsid w:val="00EC009D"/>
    <w:rsid w:val="00EC1022"/>
    <w:rsid w:val="00EC17D4"/>
    <w:rsid w:val="00ED14D4"/>
    <w:rsid w:val="00ED247F"/>
    <w:rsid w:val="00ED6EA5"/>
    <w:rsid w:val="00EE2AD0"/>
    <w:rsid w:val="00EE2C64"/>
    <w:rsid w:val="00EE75FA"/>
    <w:rsid w:val="00EF0149"/>
    <w:rsid w:val="00EF2226"/>
    <w:rsid w:val="00EF4C29"/>
    <w:rsid w:val="00EF505C"/>
    <w:rsid w:val="00EF7101"/>
    <w:rsid w:val="00F03151"/>
    <w:rsid w:val="00F06A70"/>
    <w:rsid w:val="00F10258"/>
    <w:rsid w:val="00F12094"/>
    <w:rsid w:val="00F14230"/>
    <w:rsid w:val="00F15868"/>
    <w:rsid w:val="00F21991"/>
    <w:rsid w:val="00F219A8"/>
    <w:rsid w:val="00F21D61"/>
    <w:rsid w:val="00F22249"/>
    <w:rsid w:val="00F24F45"/>
    <w:rsid w:val="00F26326"/>
    <w:rsid w:val="00F27FF3"/>
    <w:rsid w:val="00F335F7"/>
    <w:rsid w:val="00F37BC6"/>
    <w:rsid w:val="00F401C6"/>
    <w:rsid w:val="00F5134B"/>
    <w:rsid w:val="00F52380"/>
    <w:rsid w:val="00F53C5D"/>
    <w:rsid w:val="00F5708B"/>
    <w:rsid w:val="00F6237F"/>
    <w:rsid w:val="00F67264"/>
    <w:rsid w:val="00F676A8"/>
    <w:rsid w:val="00F76A7D"/>
    <w:rsid w:val="00F90637"/>
    <w:rsid w:val="00F92A12"/>
    <w:rsid w:val="00F92D3E"/>
    <w:rsid w:val="00F94857"/>
    <w:rsid w:val="00F971B5"/>
    <w:rsid w:val="00FA13E0"/>
    <w:rsid w:val="00FA77E2"/>
    <w:rsid w:val="00FB271A"/>
    <w:rsid w:val="00FB7B11"/>
    <w:rsid w:val="00FC0CF8"/>
    <w:rsid w:val="00FC7D68"/>
    <w:rsid w:val="00FD03E0"/>
    <w:rsid w:val="00FD29D1"/>
    <w:rsid w:val="00FD30E2"/>
    <w:rsid w:val="00FD4F5E"/>
    <w:rsid w:val="00FD603C"/>
    <w:rsid w:val="00FD7784"/>
    <w:rsid w:val="00FD7FDB"/>
    <w:rsid w:val="00FE69B5"/>
    <w:rsid w:val="00FE69F2"/>
    <w:rsid w:val="00FF0FF6"/>
    <w:rsid w:val="00FF1C08"/>
    <w:rsid w:val="00FF37B4"/>
    <w:rsid w:val="00FF3BB4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5DA"/>
  <w15:docId w15:val="{CBB81EA3-1509-4674-B5F9-66ABDCE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3A0"/>
  </w:style>
  <w:style w:type="paragraph" w:styleId="Titolo1">
    <w:name w:val="heading 1"/>
    <w:basedOn w:val="Normale"/>
    <w:next w:val="Normale"/>
    <w:link w:val="Titolo1Carattere"/>
    <w:uiPriority w:val="9"/>
    <w:qFormat/>
    <w:rsid w:val="00110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0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10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03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103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103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103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103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103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103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103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103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103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103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103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103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03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103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0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0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103A0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1103A0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1103A0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103A0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03A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03A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03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03A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103A0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103A0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103A0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1103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03A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1103A0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5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3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715"/>
  </w:style>
  <w:style w:type="paragraph" w:styleId="Pidipagina">
    <w:name w:val="footer"/>
    <w:basedOn w:val="Normale"/>
    <w:link w:val="PidipaginaCarattere"/>
    <w:uiPriority w:val="99"/>
    <w:unhideWhenUsed/>
    <w:rsid w:val="00383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C6BB-3D89-4CB7-86D3-DE5245F4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6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cp:lastPrinted>2021-07-21T08:52:00Z</cp:lastPrinted>
  <dcterms:created xsi:type="dcterms:W3CDTF">2021-09-16T16:08:00Z</dcterms:created>
  <dcterms:modified xsi:type="dcterms:W3CDTF">2021-09-16T16:08:00Z</dcterms:modified>
</cp:coreProperties>
</file>